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9274" w14:textId="16FC59B7" w:rsidR="004B114D" w:rsidRPr="00996757" w:rsidRDefault="007D2F65" w:rsidP="00AF20BC">
      <w:pPr>
        <w:pStyle w:val="DGUVMinimalabsatz"/>
        <w:rPr>
          <w:rFonts w:cstheme="minorHAnsi"/>
        </w:rPr>
      </w:pPr>
      <w:r w:rsidRPr="00996757">
        <w:rPr>
          <w:rFonts w:cstheme="minorHAnsi"/>
          <w:noProof/>
          <w:sz w:val="22"/>
        </w:rPr>
        <w:drawing>
          <wp:anchor distT="0" distB="0" distL="114300" distR="114300" simplePos="0" relativeHeight="251658240" behindDoc="0" locked="1" layoutInCell="1" allowOverlap="1" wp14:anchorId="4A735942" wp14:editId="4A8B8B41">
            <wp:simplePos x="0" y="0"/>
            <wp:positionH relativeFrom="page">
              <wp:posOffset>899795</wp:posOffset>
            </wp:positionH>
            <wp:positionV relativeFrom="page">
              <wp:posOffset>359410</wp:posOffset>
            </wp:positionV>
            <wp:extent cx="1801495" cy="781685"/>
            <wp:effectExtent l="0" t="0" r="8255" b="0"/>
            <wp:wrapNone/>
            <wp:docPr id="1872442009" name="shp_Logo_DGUV" descr="Logo DGUV Deutsche Gesetzliche Unfallversicherung Spitzenverb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42009" name="shp_Logo_DGUV" descr="Logo DGUV Deutsche Gesetzliche Unfallversicherung Spitzenverb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E9A9E" w14:textId="4170D3A0" w:rsidR="007D2F65" w:rsidRPr="00996757" w:rsidRDefault="007D2F65" w:rsidP="00996757">
      <w:pPr>
        <w:pStyle w:val="DGUVBlaueberschrift"/>
      </w:pPr>
      <w:r w:rsidRPr="00996757">
        <w:t xml:space="preserve">Selbsterklärung zur Eignung des Veranstaltungsorts für </w:t>
      </w:r>
      <w:r w:rsidR="00996757" w:rsidRPr="00996757">
        <w:t>Sifa-</w:t>
      </w:r>
      <w:r w:rsidRPr="00996757">
        <w:t>Qualifizierungslehrgänge</w:t>
      </w:r>
    </w:p>
    <w:p w14:paraId="2F64E291" w14:textId="77777777" w:rsidR="007D2F65" w:rsidRPr="00996757" w:rsidRDefault="007D2F65" w:rsidP="007D2F65">
      <w:pPr>
        <w:rPr>
          <w:rFonts w:cstheme="minorHAnsi"/>
          <w:b/>
          <w:bCs/>
        </w:rPr>
      </w:pPr>
    </w:p>
    <w:p w14:paraId="5BBA821C" w14:textId="593489DE" w:rsidR="002C0589" w:rsidRDefault="00000000" w:rsidP="002C0589">
      <w:pPr>
        <w:spacing w:after="120"/>
      </w:pPr>
      <w:sdt>
        <w:sdtPr>
          <w:alias w:val="Name des Lehrgangsträgers"/>
          <w:tag w:val="Name des Lehrgangsträgers"/>
          <w:id w:val="-239103006"/>
          <w:placeholder>
            <w:docPart w:val="B908893BDA744D3D866C8EAE6A307742"/>
          </w:placeholder>
          <w:showingPlcHdr/>
          <w:text w:multiLine="1"/>
        </w:sdtPr>
        <w:sdtEndPr>
          <w:rPr>
            <w:color w:val="808080" w:themeColor="background1" w:themeShade="80"/>
          </w:rPr>
        </w:sdtEndPr>
        <w:sdtContent>
          <w:r w:rsidR="00C63A1E" w:rsidRPr="0047415F">
            <w:rPr>
              <w:rStyle w:val="Platzhaltertext"/>
              <w:color w:val="808080" w:themeColor="background1" w:themeShade="80"/>
            </w:rPr>
            <w:t>Name des Lehrgangsträgers</w:t>
          </w:r>
        </w:sdtContent>
      </w:sdt>
      <w:r w:rsidR="00C63A1E">
        <w:br/>
      </w:r>
      <w:bookmarkStart w:id="0" w:name="_Hlk207267200"/>
      <w:sdt>
        <w:sdtPr>
          <w:alias w:val="Ansprechperson / Telefon"/>
          <w:tag w:val="Ansprechperson / Telefon"/>
          <w:id w:val="1048180002"/>
          <w:placeholder>
            <w:docPart w:val="FB421DF0235C4FC083ABCC19AED1F1A7"/>
          </w:placeholder>
          <w:showingPlcHdr/>
          <w:text w:multiLine="1"/>
        </w:sdtPr>
        <w:sdtEndPr>
          <w:rPr>
            <w:color w:val="808080" w:themeColor="background1" w:themeShade="80"/>
          </w:rPr>
        </w:sdtEndPr>
        <w:sdtContent>
          <w:r w:rsidR="002C0589">
            <w:rPr>
              <w:rStyle w:val="Platzhaltertext"/>
              <w:color w:val="808080" w:themeColor="background1" w:themeShade="80"/>
            </w:rPr>
            <w:t>Ansprechperson</w:t>
          </w:r>
        </w:sdtContent>
      </w:sdt>
      <w:bookmarkEnd w:id="0"/>
      <w:r w:rsidR="002C0589">
        <w:br/>
      </w:r>
      <w:sdt>
        <w:sdtPr>
          <w:alias w:val="Telefon"/>
          <w:tag w:val="Telefon"/>
          <w:id w:val="-55239705"/>
          <w:placeholder>
            <w:docPart w:val="10407959A95F4C078919BAEFE451F5FE"/>
          </w:placeholder>
          <w:showingPlcHdr/>
          <w:text w:multiLine="1"/>
        </w:sdtPr>
        <w:sdtEndPr>
          <w:rPr>
            <w:color w:val="808080" w:themeColor="background1" w:themeShade="80"/>
          </w:rPr>
        </w:sdtEndPr>
        <w:sdtContent>
          <w:r w:rsidR="002C0589">
            <w:rPr>
              <w:rStyle w:val="Platzhaltertext"/>
              <w:color w:val="808080" w:themeColor="background1" w:themeShade="80"/>
            </w:rPr>
            <w:t>Telefon</w:t>
          </w:r>
        </w:sdtContent>
      </w:sdt>
    </w:p>
    <w:p w14:paraId="0D5D0E6F" w14:textId="77777777" w:rsidR="002C0589" w:rsidRDefault="002C0589" w:rsidP="002C0589">
      <w:pPr>
        <w:spacing w:after="120"/>
      </w:pPr>
    </w:p>
    <w:p w14:paraId="66CD7BDB" w14:textId="1DEF7121" w:rsidR="002C0589" w:rsidRDefault="00000000" w:rsidP="002C0589">
      <w:pPr>
        <w:spacing w:after="120"/>
      </w:pPr>
      <w:sdt>
        <w:sdtPr>
          <w:alias w:val="Veranstaltungsort"/>
          <w:tag w:val="Veranstaltungsort"/>
          <w:id w:val="-688446136"/>
          <w:placeholder>
            <w:docPart w:val="52E783E6DC4E47A7B1458137E73FF6DF"/>
          </w:placeholder>
          <w:showingPlcHdr/>
          <w:text w:multiLine="1"/>
        </w:sdtPr>
        <w:sdtEndPr>
          <w:rPr>
            <w:color w:val="808080" w:themeColor="background1" w:themeShade="80"/>
          </w:rPr>
        </w:sdtEndPr>
        <w:sdtContent>
          <w:r w:rsidR="002C0589">
            <w:rPr>
              <w:rStyle w:val="Platzhaltertext"/>
              <w:color w:val="808080" w:themeColor="background1" w:themeShade="80"/>
            </w:rPr>
            <w:t>Veranstaltungsort</w:t>
          </w:r>
        </w:sdtContent>
      </w:sdt>
      <w:r w:rsidR="002C0589">
        <w:br/>
      </w:r>
      <w:sdt>
        <w:sdtPr>
          <w:alias w:val="Straße"/>
          <w:tag w:val="Straße"/>
          <w:id w:val="-1299064755"/>
          <w:placeholder>
            <w:docPart w:val="774CB784193A48A4BE2BF35440F2775A"/>
          </w:placeholder>
          <w:showingPlcHdr/>
          <w:text w:multiLine="1"/>
        </w:sdtPr>
        <w:sdtEndPr>
          <w:rPr>
            <w:color w:val="808080" w:themeColor="background1" w:themeShade="80"/>
          </w:rPr>
        </w:sdtEndPr>
        <w:sdtContent>
          <w:r w:rsidR="002C0589">
            <w:rPr>
              <w:rStyle w:val="Platzhaltertext"/>
              <w:color w:val="808080" w:themeColor="background1" w:themeShade="80"/>
            </w:rPr>
            <w:t>Straße</w:t>
          </w:r>
        </w:sdtContent>
      </w:sdt>
      <w:r w:rsidR="002C0589">
        <w:br/>
      </w:r>
      <w:sdt>
        <w:sdtPr>
          <w:alias w:val="PLZ /Ort"/>
          <w:tag w:val="PLZ /Ort"/>
          <w:id w:val="757336602"/>
          <w:placeholder>
            <w:docPart w:val="57B4D464765E4BEEBD606A489D828738"/>
          </w:placeholder>
          <w:showingPlcHdr/>
          <w:text w:multiLine="1"/>
        </w:sdtPr>
        <w:sdtEndPr>
          <w:rPr>
            <w:color w:val="808080" w:themeColor="background1" w:themeShade="80"/>
          </w:rPr>
        </w:sdtEndPr>
        <w:sdtContent>
          <w:r w:rsidR="002C0589">
            <w:rPr>
              <w:rStyle w:val="Platzhaltertext"/>
              <w:color w:val="808080" w:themeColor="background1" w:themeShade="80"/>
            </w:rPr>
            <w:t>PLZ / Ort</w:t>
          </w:r>
        </w:sdtContent>
      </w:sdt>
    </w:p>
    <w:p w14:paraId="5550843C" w14:textId="77777777" w:rsidR="007D2F65" w:rsidRPr="0028147E" w:rsidRDefault="00000000" w:rsidP="007D2F65">
      <w:pPr>
        <w:rPr>
          <w:rFonts w:cstheme="minorHAnsi"/>
        </w:rPr>
      </w:pPr>
      <w:r>
        <w:rPr>
          <w:rFonts w:cstheme="minorHAnsi"/>
          <w:noProof/>
        </w:rPr>
        <w:pict w14:anchorId="352FA2A6">
          <v:rect id="_x0000_i1025" alt="" style="width:453.6pt;height:.05pt;mso-width-percent:0;mso-height-percent:0;mso-width-percent:0;mso-height-percent:0" o:hrpct="0" o:hralign="center" o:hrstd="t" o:hrnoshade="t" o:hr="t" fillcolor="#424242" stroked="f"/>
        </w:pict>
      </w:r>
    </w:p>
    <w:p w14:paraId="0CEDDF32" w14:textId="4CBDE7AF" w:rsidR="007D2F65" w:rsidRPr="0028147E" w:rsidRDefault="007D2F65" w:rsidP="00996757">
      <w:pPr>
        <w:pStyle w:val="berschrift1"/>
      </w:pPr>
      <w:r w:rsidRPr="0028147E">
        <w:t>Allgemeine Anforderungen</w:t>
      </w:r>
    </w:p>
    <w:tbl>
      <w:tblPr>
        <w:tblStyle w:val="02DGUVgrau"/>
        <w:tblW w:w="0" w:type="auto"/>
        <w:tblLook w:val="04A0" w:firstRow="1" w:lastRow="0" w:firstColumn="1" w:lastColumn="0" w:noHBand="0" w:noVBand="1"/>
      </w:tblPr>
      <w:tblGrid>
        <w:gridCol w:w="2966"/>
        <w:gridCol w:w="3499"/>
        <w:gridCol w:w="1701"/>
        <w:gridCol w:w="904"/>
      </w:tblGrid>
      <w:tr w:rsidR="00996757" w:rsidRPr="00996757" w14:paraId="093A1CF3" w14:textId="77777777" w:rsidTr="00993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984799" w14:textId="77777777" w:rsidR="007D2F65" w:rsidRPr="0028147E" w:rsidRDefault="007D2F65" w:rsidP="00CA54FD">
            <w:pPr>
              <w:spacing w:after="22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Anforderung</w:t>
            </w:r>
          </w:p>
        </w:tc>
        <w:tc>
          <w:tcPr>
            <w:tcW w:w="3499" w:type="dxa"/>
            <w:hideMark/>
          </w:tcPr>
          <w:p w14:paraId="18FF8889" w14:textId="10F56664" w:rsidR="007D2F65" w:rsidRPr="0028147E" w:rsidRDefault="008B5507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Hinweise zur Beurteilung der Anforderungen</w:t>
            </w:r>
          </w:p>
        </w:tc>
        <w:tc>
          <w:tcPr>
            <w:tcW w:w="1701" w:type="dxa"/>
            <w:hideMark/>
          </w:tcPr>
          <w:p w14:paraId="1E259BFB" w14:textId="77777777" w:rsidR="007D2F65" w:rsidRPr="0028147E" w:rsidRDefault="007D2F65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Erfüllt</w:t>
            </w:r>
          </w:p>
        </w:tc>
        <w:tc>
          <w:tcPr>
            <w:tcW w:w="904" w:type="dxa"/>
            <w:hideMark/>
          </w:tcPr>
          <w:p w14:paraId="23DDA61B" w14:textId="77777777" w:rsidR="007D2F65" w:rsidRPr="0028147E" w:rsidRDefault="007D2F65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Anlage</w:t>
            </w:r>
          </w:p>
        </w:tc>
      </w:tr>
      <w:tr w:rsidR="007D2F65" w:rsidRPr="0028147E" w14:paraId="35F67D09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75402A" w14:textId="35C10A88" w:rsidR="007D2F65" w:rsidRPr="0028147E" w:rsidRDefault="007D2F65" w:rsidP="00CA54FD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Barrierefreiheit</w:t>
            </w:r>
            <w:r w:rsidR="00B95569">
              <w:rPr>
                <w:rStyle w:val="Funotenzeichen"/>
                <w:rFonts w:cstheme="minorHAnsi"/>
                <w:bCs/>
                <w:sz w:val="22"/>
                <w:szCs w:val="22"/>
              </w:rPr>
              <w:footnoteReference w:id="1"/>
            </w:r>
            <w:r w:rsidR="009C06BD" w:rsidRPr="009C06BD">
              <w:rPr>
                <w:rFonts w:cstheme="minorHAnsi"/>
                <w:bCs/>
                <w:sz w:val="22"/>
                <w:szCs w:val="22"/>
                <w:vertAlign w:val="superscript"/>
              </w:rPr>
              <w:t>;</w:t>
            </w:r>
            <w:r w:rsidR="00A55BCB">
              <w:rPr>
                <w:rStyle w:val="Funotenzeichen"/>
                <w:rFonts w:cstheme="minorHAnsi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3499" w:type="dxa"/>
            <w:hideMark/>
          </w:tcPr>
          <w:p w14:paraId="4E2B5357" w14:textId="77777777" w:rsidR="007D2F65" w:rsidRPr="0028147E" w:rsidRDefault="007D2F65" w:rsidP="00CA54FD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Türen ≥ 90 cm, Aufzug vorhanden, barrierefreie Sanitäranlagen</w:t>
            </w:r>
          </w:p>
        </w:tc>
        <w:tc>
          <w:tcPr>
            <w:tcW w:w="1701" w:type="dxa"/>
            <w:hideMark/>
          </w:tcPr>
          <w:p w14:paraId="6F290067" w14:textId="1092DA6F" w:rsidR="007D2F65" w:rsidRPr="0028147E" w:rsidRDefault="00000000" w:rsidP="00CA54FD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9023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D7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D2F65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20338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D2F65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9418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4" w:type="dxa"/>
                <w:hideMark/>
              </w:tcPr>
              <w:p w14:paraId="13015A6B" w14:textId="3898C71B" w:rsidR="007D2F65" w:rsidRPr="0028147E" w:rsidRDefault="00575D7D" w:rsidP="00CA54FD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5352B310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784A8" w14:textId="14F8E801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Sanitärräume</w:t>
            </w:r>
            <w:r w:rsidR="00B95569">
              <w:rPr>
                <w:rStyle w:val="Funotenzeichen"/>
                <w:rFonts w:cstheme="minorHAnsi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499" w:type="dxa"/>
            <w:hideMark/>
          </w:tcPr>
          <w:p w14:paraId="2318F853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Getrennte Toiletten ab 10 Personen, Waschgelegenheiten</w:t>
            </w:r>
          </w:p>
        </w:tc>
        <w:tc>
          <w:tcPr>
            <w:tcW w:w="1701" w:type="dxa"/>
            <w:hideMark/>
          </w:tcPr>
          <w:p w14:paraId="0FFB5315" w14:textId="3D7D2D9A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1252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32813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1764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4" w:type="dxa"/>
                <w:hideMark/>
              </w:tcPr>
              <w:p w14:paraId="37AF18AF" w14:textId="2331983E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109D2D8C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C3D36" w14:textId="6A85F22E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Notfallmanagement</w:t>
            </w:r>
            <w:r>
              <w:rPr>
                <w:rFonts w:cstheme="minorHAnsi"/>
                <w:bCs/>
                <w:sz w:val="22"/>
                <w:szCs w:val="22"/>
              </w:rPr>
              <w:t xml:space="preserve"> (</w:t>
            </w:r>
            <w:r w:rsidRPr="0028147E">
              <w:rPr>
                <w:rFonts w:cstheme="minorHAnsi"/>
                <w:bCs/>
                <w:sz w:val="22"/>
                <w:szCs w:val="22"/>
              </w:rPr>
              <w:t>Erste Hilfe</w:t>
            </w:r>
            <w:r w:rsidR="00B95569">
              <w:rPr>
                <w:rStyle w:val="Funotenzeichen"/>
                <w:rFonts w:cstheme="minorHAnsi"/>
                <w:bCs/>
                <w:sz w:val="22"/>
                <w:szCs w:val="22"/>
              </w:rPr>
              <w:footnoteReference w:id="4"/>
            </w:r>
            <w:r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28147E">
              <w:rPr>
                <w:rFonts w:cstheme="minorHAnsi"/>
                <w:bCs/>
                <w:sz w:val="22"/>
                <w:szCs w:val="22"/>
              </w:rPr>
              <w:t>Brandschutz</w:t>
            </w:r>
            <w:r w:rsidR="00B95569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28147E">
              <w:rPr>
                <w:rFonts w:cstheme="minorHAnsi"/>
                <w:bCs/>
                <w:sz w:val="22"/>
                <w:szCs w:val="22"/>
              </w:rPr>
              <w:t>Fluchtwege</w:t>
            </w:r>
            <w:r w:rsidR="00B95569">
              <w:rPr>
                <w:rStyle w:val="Funotenzeichen"/>
                <w:rFonts w:cstheme="minorHAnsi"/>
                <w:bCs/>
                <w:sz w:val="22"/>
                <w:szCs w:val="22"/>
              </w:rPr>
              <w:footnoteReference w:id="5"/>
            </w:r>
            <w:r>
              <w:rPr>
                <w:rFonts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499" w:type="dxa"/>
            <w:hideMark/>
          </w:tcPr>
          <w:p w14:paraId="38B516A3" w14:textId="2EF5F355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Aushänge zu Brand- und Unfallverhalten, Notfallkontakte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28147E">
              <w:rPr>
                <w:rFonts w:cstheme="minorHAnsi"/>
                <w:sz w:val="22"/>
                <w:szCs w:val="22"/>
              </w:rPr>
              <w:t xml:space="preserve"> Verbandkasten, Notrufnummern, </w:t>
            </w:r>
            <w:r>
              <w:rPr>
                <w:rFonts w:cstheme="minorHAnsi"/>
                <w:sz w:val="22"/>
                <w:szCs w:val="22"/>
              </w:rPr>
              <w:t xml:space="preserve">ggfs. </w:t>
            </w:r>
            <w:r w:rsidRPr="0028147E">
              <w:rPr>
                <w:rFonts w:cstheme="minorHAnsi"/>
                <w:sz w:val="22"/>
                <w:szCs w:val="22"/>
              </w:rPr>
              <w:t>Defibrillator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28147E">
              <w:rPr>
                <w:rFonts w:cstheme="minorHAnsi"/>
                <w:sz w:val="22"/>
                <w:szCs w:val="22"/>
              </w:rPr>
              <w:t xml:space="preserve"> Feuerlöscher, Fluchtwegkennzeichnung, Alarmierungssystem</w:t>
            </w:r>
          </w:p>
        </w:tc>
        <w:tc>
          <w:tcPr>
            <w:tcW w:w="1701" w:type="dxa"/>
            <w:hideMark/>
          </w:tcPr>
          <w:p w14:paraId="163232C6" w14:textId="2B9E650E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909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5B6" w:rsidRPr="005F55B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4834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06783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4" w:type="dxa"/>
                <w:hideMark/>
              </w:tcPr>
              <w:p w14:paraId="1ED29B51" w14:textId="5E1D1A57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63BF3F21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B4BC3" w14:textId="1B59E666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Ersthelfende vor Ort</w:t>
            </w:r>
            <w:r w:rsidR="00B95569">
              <w:rPr>
                <w:rStyle w:val="Funotenzeichen"/>
                <w:rFonts w:cstheme="minorHAnsi"/>
                <w:bCs/>
                <w:sz w:val="22"/>
                <w:szCs w:val="22"/>
              </w:rPr>
              <w:footnoteReference w:id="6"/>
            </w:r>
          </w:p>
        </w:tc>
        <w:tc>
          <w:tcPr>
            <w:tcW w:w="3499" w:type="dxa"/>
            <w:hideMark/>
          </w:tcPr>
          <w:p w14:paraId="16E64FE2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Mind. 1 Ersthelfer bei ≤ 20 Personen</w:t>
            </w:r>
          </w:p>
        </w:tc>
        <w:tc>
          <w:tcPr>
            <w:tcW w:w="1701" w:type="dxa"/>
            <w:hideMark/>
          </w:tcPr>
          <w:p w14:paraId="1C9354FD" w14:textId="24E0AD41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9857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5B6" w:rsidRPr="005F55B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8412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64609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4" w:type="dxa"/>
                <w:hideMark/>
              </w:tcPr>
              <w:p w14:paraId="5B30371D" w14:textId="7BED8615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3725B4D" w14:textId="5E3150BB" w:rsidR="007D2F65" w:rsidRPr="00996757" w:rsidRDefault="00000000" w:rsidP="007D2F65">
      <w:pPr>
        <w:rPr>
          <w:rFonts w:cstheme="minorHAnsi"/>
        </w:rPr>
      </w:pPr>
      <w:r>
        <w:rPr>
          <w:rFonts w:cstheme="minorHAnsi"/>
          <w:noProof/>
        </w:rPr>
        <w:pict w14:anchorId="7F7F8F45">
          <v:rect id="_x0000_i1026" alt="" style="width:453.6pt;height:.05pt;mso-width-percent:0;mso-height-percent:0;mso-width-percent:0;mso-height-percent:0" o:hrpct="0" o:hralign="center" o:hrstd="t" o:hrnoshade="t" o:hr="t" fillcolor="#424242" stroked="f"/>
        </w:pict>
      </w:r>
    </w:p>
    <w:p w14:paraId="15257CEE" w14:textId="2F61820D" w:rsidR="007D2F65" w:rsidRPr="0028147E" w:rsidRDefault="007D2F65" w:rsidP="00996757">
      <w:pPr>
        <w:pStyle w:val="berschrift1"/>
      </w:pPr>
      <w:r w:rsidRPr="0028147E">
        <w:lastRenderedPageBreak/>
        <w:t>Anforderungen an Seminar- und Gruppenräume</w:t>
      </w:r>
    </w:p>
    <w:tbl>
      <w:tblPr>
        <w:tblStyle w:val="02DGUVgrau"/>
        <w:tblW w:w="9072" w:type="dxa"/>
        <w:tblLook w:val="04A0" w:firstRow="1" w:lastRow="0" w:firstColumn="1" w:lastColumn="0" w:noHBand="0" w:noVBand="1"/>
      </w:tblPr>
      <w:tblGrid>
        <w:gridCol w:w="3066"/>
        <w:gridCol w:w="3088"/>
        <w:gridCol w:w="1701"/>
        <w:gridCol w:w="1217"/>
      </w:tblGrid>
      <w:tr w:rsidR="00996757" w:rsidRPr="00996757" w14:paraId="78A827CE" w14:textId="77777777" w:rsidTr="00993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5A3675C6" w14:textId="77777777" w:rsidR="007D2F65" w:rsidRPr="0028147E" w:rsidRDefault="007D2F65" w:rsidP="00CA54FD">
            <w:pPr>
              <w:spacing w:after="22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Anforderung</w:t>
            </w:r>
          </w:p>
        </w:tc>
        <w:tc>
          <w:tcPr>
            <w:tcW w:w="3088" w:type="dxa"/>
            <w:hideMark/>
          </w:tcPr>
          <w:p w14:paraId="7651196C" w14:textId="3418860B" w:rsidR="007D2F65" w:rsidRPr="0028147E" w:rsidRDefault="008B5507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8B5507">
              <w:rPr>
                <w:rFonts w:cstheme="minorHAnsi"/>
                <w:bCs/>
                <w:sz w:val="22"/>
                <w:szCs w:val="22"/>
              </w:rPr>
              <w:t>Hinweise zur Beurteilung der Anforderungen</w:t>
            </w:r>
          </w:p>
        </w:tc>
        <w:tc>
          <w:tcPr>
            <w:tcW w:w="1701" w:type="dxa"/>
            <w:hideMark/>
          </w:tcPr>
          <w:p w14:paraId="2049450A" w14:textId="77777777" w:rsidR="007D2F65" w:rsidRPr="0028147E" w:rsidRDefault="007D2F65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Erfüllt</w:t>
            </w:r>
          </w:p>
        </w:tc>
        <w:tc>
          <w:tcPr>
            <w:tcW w:w="1217" w:type="dxa"/>
            <w:hideMark/>
          </w:tcPr>
          <w:p w14:paraId="35EA4D67" w14:textId="77777777" w:rsidR="007D2F65" w:rsidRPr="0028147E" w:rsidRDefault="007D2F65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Anlage</w:t>
            </w:r>
          </w:p>
        </w:tc>
      </w:tr>
      <w:tr w:rsidR="002C0589" w:rsidRPr="0028147E" w14:paraId="1AEFD257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660BFD4C" w14:textId="28054492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Ausreichende Raumanzahl</w:t>
            </w:r>
            <w:r w:rsidR="00A55BCB">
              <w:rPr>
                <w:rStyle w:val="Funotenzeichen"/>
                <w:rFonts w:cstheme="minorHAnsi"/>
                <w:sz w:val="22"/>
                <w:szCs w:val="22"/>
              </w:rPr>
              <w:footnoteReference w:id="7"/>
            </w:r>
          </w:p>
        </w:tc>
        <w:tc>
          <w:tcPr>
            <w:tcW w:w="3088" w:type="dxa"/>
            <w:hideMark/>
          </w:tcPr>
          <w:p w14:paraId="7501495D" w14:textId="78A144DB" w:rsidR="002C0589" w:rsidRPr="0028147E" w:rsidRDefault="008B5507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Siehe didaktische</w:t>
            </w:r>
            <w:r w:rsidR="002C0589" w:rsidRPr="0028147E">
              <w:rPr>
                <w:rFonts w:cstheme="minorHAnsi"/>
                <w:sz w:val="22"/>
                <w:szCs w:val="22"/>
              </w:rPr>
              <w:t xml:space="preserve"> Sifa-Leitf</w:t>
            </w:r>
            <w:r>
              <w:rPr>
                <w:rFonts w:cstheme="minorHAnsi"/>
                <w:sz w:val="22"/>
                <w:szCs w:val="22"/>
              </w:rPr>
              <w:t>ä</w:t>
            </w:r>
            <w:r w:rsidR="002C0589" w:rsidRPr="0028147E">
              <w:rPr>
                <w:rFonts w:cstheme="minorHAnsi"/>
                <w:sz w:val="22"/>
                <w:szCs w:val="22"/>
              </w:rPr>
              <w:t>den</w:t>
            </w:r>
          </w:p>
        </w:tc>
        <w:tc>
          <w:tcPr>
            <w:tcW w:w="1701" w:type="dxa"/>
            <w:hideMark/>
          </w:tcPr>
          <w:p w14:paraId="4D685F2F" w14:textId="7B8ED28B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6918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20983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61562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38186537" w14:textId="3E473A4C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996757" w14:paraId="204A488A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7D650188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Pausenbereich vorhanden</w:t>
            </w:r>
          </w:p>
        </w:tc>
        <w:tc>
          <w:tcPr>
            <w:tcW w:w="3088" w:type="dxa"/>
            <w:hideMark/>
          </w:tcPr>
          <w:p w14:paraId="26F8CBDF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Aufenthaltsraum, Foyer mit Sitzgelegenheiten</w:t>
            </w:r>
          </w:p>
        </w:tc>
        <w:tc>
          <w:tcPr>
            <w:tcW w:w="1701" w:type="dxa"/>
            <w:hideMark/>
          </w:tcPr>
          <w:p w14:paraId="31B20174" w14:textId="3C7EA430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993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5156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97522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14EE9802" w14:textId="63CEA062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51C526C0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5CCD985E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Tageslicht vorhanden</w:t>
            </w:r>
          </w:p>
        </w:tc>
        <w:tc>
          <w:tcPr>
            <w:tcW w:w="3088" w:type="dxa"/>
            <w:hideMark/>
          </w:tcPr>
          <w:p w14:paraId="565B3DDE" w14:textId="7777777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Fenster mit Sicht nach außen</w:t>
            </w:r>
          </w:p>
        </w:tc>
        <w:tc>
          <w:tcPr>
            <w:tcW w:w="1701" w:type="dxa"/>
            <w:hideMark/>
          </w:tcPr>
          <w:p w14:paraId="056140D3" w14:textId="123CA9C8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583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3575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21189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7F008397" w14:textId="2516D746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996757" w14:paraId="7B077F80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136C6700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Fenster öffenbar</w:t>
            </w:r>
          </w:p>
        </w:tc>
        <w:tc>
          <w:tcPr>
            <w:tcW w:w="3088" w:type="dxa"/>
            <w:hideMark/>
          </w:tcPr>
          <w:p w14:paraId="40B816E9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Kipp- oder Drehflügelfenster</w:t>
            </w:r>
          </w:p>
        </w:tc>
        <w:tc>
          <w:tcPr>
            <w:tcW w:w="1701" w:type="dxa"/>
            <w:hideMark/>
          </w:tcPr>
          <w:p w14:paraId="7153AD0D" w14:textId="514B7C63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003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17799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53955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3222C5B5" w14:textId="021ED65B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43E8D5FA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69B34E07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Verdunkelung möglich</w:t>
            </w:r>
          </w:p>
        </w:tc>
        <w:tc>
          <w:tcPr>
            <w:tcW w:w="3088" w:type="dxa"/>
            <w:hideMark/>
          </w:tcPr>
          <w:p w14:paraId="1EC55E8D" w14:textId="7777777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Jalousien, Vorhänge, Rollos</w:t>
            </w:r>
          </w:p>
        </w:tc>
        <w:tc>
          <w:tcPr>
            <w:tcW w:w="1701" w:type="dxa"/>
            <w:hideMark/>
          </w:tcPr>
          <w:p w14:paraId="14C9124E" w14:textId="226AB13E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9022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79406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17510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00CFEDF7" w14:textId="39CA246A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996757" w14:paraId="6D2FB0E3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5665A8F8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Heizung vorhanden</w:t>
            </w:r>
          </w:p>
        </w:tc>
        <w:tc>
          <w:tcPr>
            <w:tcW w:w="3088" w:type="dxa"/>
            <w:hideMark/>
          </w:tcPr>
          <w:p w14:paraId="15100C89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Zentralheizung, Heizkörper</w:t>
            </w:r>
          </w:p>
        </w:tc>
        <w:tc>
          <w:tcPr>
            <w:tcW w:w="1701" w:type="dxa"/>
            <w:hideMark/>
          </w:tcPr>
          <w:p w14:paraId="23BDA077" w14:textId="17883FAA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4533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114165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26712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3CC1ADA7" w14:textId="183F6348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147E6C52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59A1F0C5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Allgemeinbeleuchtung ≥ 500 lx</w:t>
            </w:r>
          </w:p>
        </w:tc>
        <w:tc>
          <w:tcPr>
            <w:tcW w:w="3088" w:type="dxa"/>
            <w:hideMark/>
          </w:tcPr>
          <w:p w14:paraId="349E9C98" w14:textId="5D2D53FB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Deckenleuchten, gleichmäßige Ausleuchtung</w:t>
            </w:r>
          </w:p>
        </w:tc>
        <w:tc>
          <w:tcPr>
            <w:tcW w:w="1701" w:type="dxa"/>
            <w:hideMark/>
          </w:tcPr>
          <w:p w14:paraId="43EA43B1" w14:textId="28A0F337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39564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28172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43296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0D33BA4A" w14:textId="5BE7605D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996757" w14:paraId="01C8B141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510E4B8C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Unverstellte Sicht auf Projektionsfläche</w:t>
            </w:r>
          </w:p>
        </w:tc>
        <w:tc>
          <w:tcPr>
            <w:tcW w:w="3088" w:type="dxa"/>
            <w:hideMark/>
          </w:tcPr>
          <w:p w14:paraId="2C7517D2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Keine Säulen, freie Sicht von allen Plätzen</w:t>
            </w:r>
          </w:p>
        </w:tc>
        <w:tc>
          <w:tcPr>
            <w:tcW w:w="1701" w:type="dxa"/>
            <w:hideMark/>
          </w:tcPr>
          <w:p w14:paraId="231FA497" w14:textId="0223C651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086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116304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15387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0FF9EB68" w14:textId="2C2E9553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1F22AA47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0B44AE22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Raumgröße: mind. 2,5 m²/Person</w:t>
            </w:r>
          </w:p>
        </w:tc>
        <w:tc>
          <w:tcPr>
            <w:tcW w:w="3088" w:type="dxa"/>
            <w:hideMark/>
          </w:tcPr>
          <w:p w14:paraId="64D90593" w14:textId="7777777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22 Personen → mind. 55 m²</w:t>
            </w:r>
          </w:p>
        </w:tc>
        <w:tc>
          <w:tcPr>
            <w:tcW w:w="1701" w:type="dxa"/>
            <w:hideMark/>
          </w:tcPr>
          <w:p w14:paraId="74B7C436" w14:textId="337515E0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8489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24449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12978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48EF4B25" w14:textId="0B637B8F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996757" w14:paraId="31F7D42D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0FEB257C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Raumhöhe: mind. 2,50 m</w:t>
            </w:r>
          </w:p>
        </w:tc>
        <w:tc>
          <w:tcPr>
            <w:tcW w:w="3088" w:type="dxa"/>
            <w:hideMark/>
          </w:tcPr>
          <w:p w14:paraId="4B09C8A8" w14:textId="003E6920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Messung oder Bauunterlagen</w:t>
            </w:r>
          </w:p>
        </w:tc>
        <w:tc>
          <w:tcPr>
            <w:tcW w:w="1701" w:type="dxa"/>
            <w:hideMark/>
          </w:tcPr>
          <w:p w14:paraId="5163C13A" w14:textId="7A865F66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627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5952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0763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7AF8B2FF" w14:textId="469FA2AE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53D68399" w14:textId="77777777" w:rsidTr="0099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0B939FC9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Raumakustik lärmschutzoptimiert</w:t>
            </w:r>
          </w:p>
        </w:tc>
        <w:tc>
          <w:tcPr>
            <w:tcW w:w="3088" w:type="dxa"/>
            <w:hideMark/>
          </w:tcPr>
          <w:p w14:paraId="3965A8E7" w14:textId="7777777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Teppich, Akustikdecken, Fensterdämmung</w:t>
            </w:r>
          </w:p>
        </w:tc>
        <w:tc>
          <w:tcPr>
            <w:tcW w:w="1701" w:type="dxa"/>
            <w:hideMark/>
          </w:tcPr>
          <w:p w14:paraId="0C0D7951" w14:textId="7FB4A44F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41096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106653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87623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7BF3D244" w14:textId="194C956B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996757" w14:paraId="43D5464D" w14:textId="77777777" w:rsidTr="00993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hideMark/>
          </w:tcPr>
          <w:p w14:paraId="67835906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Flexible Möblierung</w:t>
            </w:r>
          </w:p>
        </w:tc>
        <w:tc>
          <w:tcPr>
            <w:tcW w:w="3088" w:type="dxa"/>
            <w:hideMark/>
          </w:tcPr>
          <w:p w14:paraId="34FB3038" w14:textId="7777777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Tische/Stühle beweglich, verschiedene Anordnungen</w:t>
            </w:r>
          </w:p>
        </w:tc>
        <w:tc>
          <w:tcPr>
            <w:tcW w:w="1701" w:type="dxa"/>
            <w:hideMark/>
          </w:tcPr>
          <w:p w14:paraId="2375A38C" w14:textId="36B9A67F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47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5346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20238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hideMark/>
              </w:tcPr>
              <w:p w14:paraId="730FE51C" w14:textId="2974C400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A3AC3AD" w14:textId="77777777" w:rsidR="007D2F65" w:rsidRPr="0028147E" w:rsidRDefault="00000000" w:rsidP="007D2F65">
      <w:pPr>
        <w:rPr>
          <w:rFonts w:cstheme="minorHAnsi"/>
        </w:rPr>
      </w:pPr>
      <w:r>
        <w:rPr>
          <w:rFonts w:cstheme="minorHAnsi"/>
          <w:noProof/>
        </w:rPr>
        <w:pict w14:anchorId="5BA84985">
          <v:rect id="_x0000_i1027" alt="" style="width:453.6pt;height:.05pt;mso-width-percent:0;mso-height-percent:0;mso-width-percent:0;mso-height-percent:0" o:hrpct="0" o:hralign="center" o:hrstd="t" o:hrnoshade="t" o:hr="t" fillcolor="#424242" stroked="f"/>
        </w:pict>
      </w:r>
    </w:p>
    <w:p w14:paraId="0B717E25" w14:textId="5D50806D" w:rsidR="007D2F65" w:rsidRPr="0028147E" w:rsidRDefault="007D2F65" w:rsidP="00996757">
      <w:pPr>
        <w:pStyle w:val="berschrift1"/>
      </w:pPr>
      <w:r w:rsidRPr="0028147E">
        <w:lastRenderedPageBreak/>
        <w:t>Tische und Stühle</w:t>
      </w:r>
    </w:p>
    <w:tbl>
      <w:tblPr>
        <w:tblStyle w:val="02DGUVgrau"/>
        <w:tblW w:w="0" w:type="auto"/>
        <w:tblLook w:val="04A0" w:firstRow="1" w:lastRow="0" w:firstColumn="1" w:lastColumn="0" w:noHBand="0" w:noVBand="1"/>
      </w:tblPr>
      <w:tblGrid>
        <w:gridCol w:w="3062"/>
        <w:gridCol w:w="3262"/>
        <w:gridCol w:w="1842"/>
        <w:gridCol w:w="904"/>
      </w:tblGrid>
      <w:tr w:rsidR="00993490" w:rsidRPr="00993490" w14:paraId="32CF0934" w14:textId="77777777" w:rsidTr="00996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1110F" w14:textId="6F5D1421" w:rsidR="00993490" w:rsidRPr="0028147E" w:rsidRDefault="00993490" w:rsidP="00993490">
            <w:pPr>
              <w:spacing w:after="220"/>
              <w:rPr>
                <w:rFonts w:cstheme="minorHAnsi"/>
                <w:bCs/>
                <w:sz w:val="22"/>
                <w:szCs w:val="22"/>
              </w:rPr>
            </w:pPr>
            <w:r w:rsidRPr="00993490">
              <w:rPr>
                <w:rFonts w:cstheme="minorHAnsi"/>
                <w:bCs/>
                <w:sz w:val="22"/>
                <w:szCs w:val="22"/>
              </w:rPr>
              <w:t>Anforderung</w:t>
            </w:r>
          </w:p>
        </w:tc>
        <w:tc>
          <w:tcPr>
            <w:tcW w:w="3262" w:type="dxa"/>
            <w:hideMark/>
          </w:tcPr>
          <w:p w14:paraId="6FF82817" w14:textId="01EFDAD1" w:rsidR="00993490" w:rsidRPr="0028147E" w:rsidRDefault="008B5507" w:rsidP="00993490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8B5507">
              <w:rPr>
                <w:rFonts w:cstheme="minorHAnsi"/>
                <w:bCs/>
                <w:sz w:val="22"/>
                <w:szCs w:val="22"/>
              </w:rPr>
              <w:t>Hinweise zur Beurteilung der Anforderungen</w:t>
            </w:r>
          </w:p>
        </w:tc>
        <w:tc>
          <w:tcPr>
            <w:tcW w:w="1842" w:type="dxa"/>
            <w:hideMark/>
          </w:tcPr>
          <w:p w14:paraId="1E26EAAD" w14:textId="68EDF2A4" w:rsidR="00993490" w:rsidRPr="0028147E" w:rsidRDefault="00993490" w:rsidP="00993490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993490">
              <w:rPr>
                <w:rFonts w:cstheme="minorHAnsi"/>
                <w:bCs/>
                <w:sz w:val="22"/>
                <w:szCs w:val="22"/>
              </w:rPr>
              <w:t>Erfüllt</w:t>
            </w:r>
          </w:p>
        </w:tc>
        <w:tc>
          <w:tcPr>
            <w:tcW w:w="0" w:type="auto"/>
            <w:hideMark/>
          </w:tcPr>
          <w:p w14:paraId="5605AD1D" w14:textId="22B3D1CB" w:rsidR="00993490" w:rsidRPr="0028147E" w:rsidRDefault="00993490" w:rsidP="00993490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993490">
              <w:rPr>
                <w:rFonts w:cstheme="minorHAnsi"/>
                <w:bCs/>
                <w:sz w:val="22"/>
                <w:szCs w:val="22"/>
              </w:rPr>
              <w:t>Anlage</w:t>
            </w:r>
          </w:p>
        </w:tc>
      </w:tr>
      <w:tr w:rsidR="002C0589" w:rsidRPr="0028147E" w14:paraId="5B114876" w14:textId="77777777" w:rsidTr="0099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0D74C" w14:textId="08196323" w:rsidR="002C0589" w:rsidRPr="0028147E" w:rsidRDefault="008B5507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Konferenzt</w:t>
            </w:r>
            <w:r w:rsidR="002C0589" w:rsidRPr="0028147E">
              <w:rPr>
                <w:rFonts w:cstheme="minorHAnsi"/>
                <w:sz w:val="22"/>
                <w:szCs w:val="22"/>
              </w:rPr>
              <w:t>ischmaße</w:t>
            </w:r>
            <w:r w:rsidR="00B95569">
              <w:rPr>
                <w:rStyle w:val="Funotenzeichen"/>
                <w:rFonts w:cstheme="minorHAnsi"/>
                <w:sz w:val="22"/>
                <w:szCs w:val="22"/>
              </w:rPr>
              <w:footnoteReference w:id="8"/>
            </w:r>
          </w:p>
        </w:tc>
        <w:tc>
          <w:tcPr>
            <w:tcW w:w="3262" w:type="dxa"/>
            <w:hideMark/>
          </w:tcPr>
          <w:p w14:paraId="74705C6B" w14:textId="3FE5ED49" w:rsidR="002C0589" w:rsidRPr="0028147E" w:rsidRDefault="008B5507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Empfehlungen:</w:t>
            </w:r>
            <w:r>
              <w:rPr>
                <w:rFonts w:cstheme="minorHAnsi"/>
                <w:sz w:val="22"/>
                <w:szCs w:val="22"/>
              </w:rPr>
              <w:br/>
            </w:r>
            <w:r w:rsidR="002C0589" w:rsidRPr="0028147E">
              <w:rPr>
                <w:rFonts w:cstheme="minorHAnsi"/>
                <w:sz w:val="22"/>
                <w:szCs w:val="22"/>
              </w:rPr>
              <w:t>Einzelplatz: 1,20 × 0,80 m; Zweier: 1,60 × 0,80 m</w:t>
            </w:r>
          </w:p>
        </w:tc>
        <w:tc>
          <w:tcPr>
            <w:tcW w:w="1842" w:type="dxa"/>
            <w:hideMark/>
          </w:tcPr>
          <w:p w14:paraId="15965E99" w14:textId="476482AE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9857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136906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14673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44B7D272" w14:textId="77396D57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26A1A023" w14:textId="77777777" w:rsidTr="009967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15CA08" w14:textId="34DC8886" w:rsidR="002C0589" w:rsidRPr="0028147E" w:rsidRDefault="008B5507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Konferenzt</w:t>
            </w:r>
            <w:r w:rsidR="002C0589" w:rsidRPr="0028147E">
              <w:rPr>
                <w:rFonts w:cstheme="minorHAnsi"/>
                <w:sz w:val="22"/>
                <w:szCs w:val="22"/>
              </w:rPr>
              <w:t>ischhöhe</w:t>
            </w:r>
          </w:p>
        </w:tc>
        <w:tc>
          <w:tcPr>
            <w:tcW w:w="3262" w:type="dxa"/>
            <w:hideMark/>
          </w:tcPr>
          <w:p w14:paraId="7BF475B6" w14:textId="0BBA3AB3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0,72 ± 0,02 m</w:t>
            </w:r>
            <w:r w:rsidR="00F9650F">
              <w:rPr>
                <w:rFonts w:cstheme="minorHAnsi"/>
                <w:sz w:val="22"/>
                <w:szCs w:val="22"/>
              </w:rPr>
              <w:t xml:space="preserve"> oder höhenverstellbare Tische</w:t>
            </w:r>
          </w:p>
        </w:tc>
        <w:tc>
          <w:tcPr>
            <w:tcW w:w="1842" w:type="dxa"/>
            <w:hideMark/>
          </w:tcPr>
          <w:p w14:paraId="6C54BB07" w14:textId="68521037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1081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83520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34528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0997FBC0" w14:textId="5B8F3C3D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5ED710CE" w14:textId="77777777" w:rsidTr="0099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918B6" w14:textId="623796C4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Bewegungsfläche zw. Tischen</w:t>
            </w:r>
            <w:r w:rsidR="008B5507">
              <w:rPr>
                <w:rFonts w:cstheme="minorHAnsi"/>
                <w:sz w:val="22"/>
                <w:szCs w:val="22"/>
              </w:rPr>
              <w:t>, vorne zur Projektionsfläche, pro Platz</w:t>
            </w:r>
          </w:p>
        </w:tc>
        <w:tc>
          <w:tcPr>
            <w:tcW w:w="3262" w:type="dxa"/>
            <w:hideMark/>
          </w:tcPr>
          <w:p w14:paraId="2385C839" w14:textId="6B154FC1" w:rsidR="002C0589" w:rsidRPr="008B5507" w:rsidRDefault="008B5507" w:rsidP="008B5507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42" w:type="dxa"/>
            <w:hideMark/>
          </w:tcPr>
          <w:p w14:paraId="5E5EFED5" w14:textId="7D2B31A5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4344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10731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71785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7D632032" w14:textId="220FC4DF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716781AD" w14:textId="77777777" w:rsidTr="009967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42011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Ergonomische Stühle</w:t>
            </w:r>
          </w:p>
        </w:tc>
        <w:tc>
          <w:tcPr>
            <w:tcW w:w="3262" w:type="dxa"/>
            <w:hideMark/>
          </w:tcPr>
          <w:p w14:paraId="101EE580" w14:textId="39478CB9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Rückenlehne, dynamisches Sitzen</w:t>
            </w:r>
          </w:p>
        </w:tc>
        <w:tc>
          <w:tcPr>
            <w:tcW w:w="1842" w:type="dxa"/>
            <w:hideMark/>
          </w:tcPr>
          <w:p w14:paraId="0C571142" w14:textId="5B46FB4B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125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3289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97832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033DB578" w14:textId="239E55BA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791146AB" w14:textId="77777777" w:rsidTr="0099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6B5D3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Flexible Bestuhlung</w:t>
            </w:r>
          </w:p>
        </w:tc>
        <w:tc>
          <w:tcPr>
            <w:tcW w:w="3262" w:type="dxa"/>
            <w:hideMark/>
          </w:tcPr>
          <w:p w14:paraId="6FDA2050" w14:textId="7777777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U-Form, Reihen, Gruppenarbeit möglich</w:t>
            </w:r>
          </w:p>
        </w:tc>
        <w:tc>
          <w:tcPr>
            <w:tcW w:w="1842" w:type="dxa"/>
            <w:hideMark/>
          </w:tcPr>
          <w:p w14:paraId="1E1693E7" w14:textId="06F75C2F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64458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8805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7852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6334BBB0" w14:textId="581F9751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6D1185E" w14:textId="58E59804" w:rsidR="00667CB3" w:rsidRDefault="00667CB3" w:rsidP="007D2F65">
      <w:pPr>
        <w:rPr>
          <w:rFonts w:cstheme="minorHAnsi"/>
        </w:rPr>
      </w:pPr>
    </w:p>
    <w:p w14:paraId="7B05A91E" w14:textId="77777777" w:rsidR="00667CB3" w:rsidRDefault="00667CB3">
      <w:pPr>
        <w:rPr>
          <w:rFonts w:cstheme="minorHAnsi"/>
        </w:rPr>
      </w:pPr>
      <w:r>
        <w:rPr>
          <w:rFonts w:cstheme="minorHAnsi"/>
        </w:rPr>
        <w:br w:type="page"/>
      </w:r>
    </w:p>
    <w:p w14:paraId="3EA08692" w14:textId="16A86191" w:rsidR="007D2F65" w:rsidRPr="0028147E" w:rsidRDefault="007D2F65" w:rsidP="00996757">
      <w:pPr>
        <w:pStyle w:val="berschrift1"/>
      </w:pPr>
      <w:r w:rsidRPr="0028147E">
        <w:lastRenderedPageBreak/>
        <w:t>Medientechnik &amp; Ausstattung</w:t>
      </w:r>
    </w:p>
    <w:tbl>
      <w:tblPr>
        <w:tblStyle w:val="02DGUVgrau"/>
        <w:tblW w:w="9072" w:type="dxa"/>
        <w:tblLook w:val="04A0" w:firstRow="1" w:lastRow="0" w:firstColumn="1" w:lastColumn="0" w:noHBand="0" w:noVBand="1"/>
      </w:tblPr>
      <w:tblGrid>
        <w:gridCol w:w="3119"/>
        <w:gridCol w:w="3260"/>
        <w:gridCol w:w="1701"/>
        <w:gridCol w:w="992"/>
      </w:tblGrid>
      <w:tr w:rsidR="00996757" w:rsidRPr="00996757" w14:paraId="1C42B5F5" w14:textId="77777777" w:rsidTr="008B5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F576043" w14:textId="77777777" w:rsidR="007D2F65" w:rsidRPr="0028147E" w:rsidRDefault="007D2F65" w:rsidP="00CA54FD">
            <w:pPr>
              <w:spacing w:after="22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Anforderung</w:t>
            </w:r>
          </w:p>
        </w:tc>
        <w:tc>
          <w:tcPr>
            <w:tcW w:w="3260" w:type="dxa"/>
            <w:hideMark/>
          </w:tcPr>
          <w:p w14:paraId="4614C048" w14:textId="31655E37" w:rsidR="007D2F65" w:rsidRPr="0028147E" w:rsidRDefault="008B5507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8B5507">
              <w:rPr>
                <w:rFonts w:cstheme="minorHAnsi"/>
                <w:bCs/>
                <w:sz w:val="22"/>
                <w:szCs w:val="22"/>
              </w:rPr>
              <w:t>Hinweise zur Beurteilung der Anforderungen</w:t>
            </w:r>
          </w:p>
        </w:tc>
        <w:tc>
          <w:tcPr>
            <w:tcW w:w="1701" w:type="dxa"/>
            <w:hideMark/>
          </w:tcPr>
          <w:p w14:paraId="2521711C" w14:textId="77777777" w:rsidR="007D2F65" w:rsidRPr="0028147E" w:rsidRDefault="007D2F65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Erfüllt</w:t>
            </w:r>
          </w:p>
        </w:tc>
        <w:tc>
          <w:tcPr>
            <w:tcW w:w="992" w:type="dxa"/>
            <w:hideMark/>
          </w:tcPr>
          <w:p w14:paraId="0EFD08AE" w14:textId="77777777" w:rsidR="007D2F65" w:rsidRPr="0028147E" w:rsidRDefault="007D2F65" w:rsidP="00CA54FD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28147E">
              <w:rPr>
                <w:rFonts w:cstheme="minorHAnsi"/>
                <w:bCs/>
                <w:sz w:val="22"/>
                <w:szCs w:val="22"/>
              </w:rPr>
              <w:t>Anlage</w:t>
            </w:r>
          </w:p>
        </w:tc>
      </w:tr>
      <w:tr w:rsidR="002C0589" w:rsidRPr="0028147E" w14:paraId="59C047DE" w14:textId="77777777" w:rsidTr="008B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64B3B11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Projektionstechnik</w:t>
            </w:r>
          </w:p>
        </w:tc>
        <w:tc>
          <w:tcPr>
            <w:tcW w:w="3260" w:type="dxa"/>
            <w:hideMark/>
          </w:tcPr>
          <w:p w14:paraId="4F25C474" w14:textId="627D4BF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Beamer,</w:t>
            </w:r>
            <w:r w:rsidR="00F9650F">
              <w:rPr>
                <w:rFonts w:cstheme="minorHAnsi"/>
                <w:sz w:val="22"/>
                <w:szCs w:val="22"/>
              </w:rPr>
              <w:t xml:space="preserve"> Monitore/Monitorwände,</w:t>
            </w:r>
            <w:r w:rsidRPr="0028147E">
              <w:rPr>
                <w:rFonts w:cstheme="minorHAnsi"/>
                <w:sz w:val="22"/>
                <w:szCs w:val="22"/>
              </w:rPr>
              <w:t xml:space="preserve"> interaktive Whiteboards</w:t>
            </w:r>
          </w:p>
        </w:tc>
        <w:tc>
          <w:tcPr>
            <w:tcW w:w="1701" w:type="dxa"/>
            <w:hideMark/>
          </w:tcPr>
          <w:p w14:paraId="76EE88B4" w14:textId="62768B30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12974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3562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202191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hideMark/>
              </w:tcPr>
              <w:p w14:paraId="37FF572E" w14:textId="6D004C39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22C2BA9F" w14:textId="77777777" w:rsidTr="008B55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091E66A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Audiotechnik</w:t>
            </w:r>
          </w:p>
        </w:tc>
        <w:tc>
          <w:tcPr>
            <w:tcW w:w="3260" w:type="dxa"/>
            <w:hideMark/>
          </w:tcPr>
          <w:p w14:paraId="38415763" w14:textId="2F3730D7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Lautsprecheranlage</w:t>
            </w:r>
          </w:p>
        </w:tc>
        <w:tc>
          <w:tcPr>
            <w:tcW w:w="1701" w:type="dxa"/>
            <w:hideMark/>
          </w:tcPr>
          <w:p w14:paraId="3DC23380" w14:textId="0296F9BB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252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-136035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09986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hideMark/>
              </w:tcPr>
              <w:p w14:paraId="5E3E9ABA" w14:textId="1D87377A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14EACF5F" w14:textId="77777777" w:rsidTr="008B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37E3291" w14:textId="3F768DA8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Energieversorgung </w:t>
            </w:r>
          </w:p>
        </w:tc>
        <w:tc>
          <w:tcPr>
            <w:tcW w:w="3260" w:type="dxa"/>
            <w:hideMark/>
          </w:tcPr>
          <w:p w14:paraId="3B669F1F" w14:textId="1A84C245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Bodentanks, Wandsteckdosen</w:t>
            </w:r>
            <w:r>
              <w:rPr>
                <w:rFonts w:cstheme="minorHAnsi"/>
                <w:sz w:val="22"/>
                <w:szCs w:val="22"/>
              </w:rPr>
              <w:t xml:space="preserve"> für 20 Laptops zzgl. Lernbegleitungen</w:t>
            </w:r>
          </w:p>
        </w:tc>
        <w:tc>
          <w:tcPr>
            <w:tcW w:w="1701" w:type="dxa"/>
            <w:hideMark/>
          </w:tcPr>
          <w:p w14:paraId="6AF335CF" w14:textId="1306BBBA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7561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19451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137535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hideMark/>
              </w:tcPr>
              <w:p w14:paraId="0F644654" w14:textId="1BD913A6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630C5DF6" w14:textId="77777777" w:rsidTr="008B55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F223499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Internetzugang</w:t>
            </w:r>
          </w:p>
        </w:tc>
        <w:tc>
          <w:tcPr>
            <w:tcW w:w="3260" w:type="dxa"/>
            <w:hideMark/>
          </w:tcPr>
          <w:p w14:paraId="2E489731" w14:textId="02912046" w:rsidR="002C0589" w:rsidRPr="0028147E" w:rsidRDefault="002C0589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 xml:space="preserve">WLAN-Zugang für </w:t>
            </w:r>
            <w:r>
              <w:rPr>
                <w:rFonts w:cstheme="minorHAnsi"/>
                <w:sz w:val="22"/>
                <w:szCs w:val="22"/>
              </w:rPr>
              <w:t>20</w:t>
            </w:r>
            <w:r w:rsidRPr="0028147E">
              <w:rPr>
                <w:rFonts w:cstheme="minorHAnsi"/>
                <w:sz w:val="22"/>
                <w:szCs w:val="22"/>
              </w:rPr>
              <w:t xml:space="preserve"> Teilnehmende</w:t>
            </w:r>
            <w:r>
              <w:rPr>
                <w:rFonts w:cstheme="minorHAnsi"/>
                <w:sz w:val="22"/>
                <w:szCs w:val="22"/>
              </w:rPr>
              <w:t xml:space="preserve"> zzgl. Lernbegleitungen</w:t>
            </w:r>
          </w:p>
        </w:tc>
        <w:tc>
          <w:tcPr>
            <w:tcW w:w="1701" w:type="dxa"/>
            <w:hideMark/>
          </w:tcPr>
          <w:p w14:paraId="31DD02D3" w14:textId="2AF23D64" w:rsidR="002C0589" w:rsidRPr="0028147E" w:rsidRDefault="00000000" w:rsidP="002C0589">
            <w:pPr>
              <w:spacing w:after="2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371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46440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2831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hideMark/>
              </w:tcPr>
              <w:p w14:paraId="06C23232" w14:textId="2FCFA6AF" w:rsidR="002C0589" w:rsidRPr="0028147E" w:rsidRDefault="002C0589" w:rsidP="002C0589">
                <w:pPr>
                  <w:spacing w:after="2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0589" w:rsidRPr="0028147E" w14:paraId="54F355EE" w14:textId="77777777" w:rsidTr="008B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C7D903D" w14:textId="77777777" w:rsidR="002C0589" w:rsidRPr="0028147E" w:rsidRDefault="002C0589" w:rsidP="002C0589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Medien &amp; Materialien</w:t>
            </w:r>
          </w:p>
        </w:tc>
        <w:tc>
          <w:tcPr>
            <w:tcW w:w="3260" w:type="dxa"/>
            <w:hideMark/>
          </w:tcPr>
          <w:p w14:paraId="28136740" w14:textId="77777777" w:rsidR="002C0589" w:rsidRPr="0028147E" w:rsidRDefault="002C0589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8147E">
              <w:rPr>
                <w:rFonts w:cstheme="minorHAnsi"/>
                <w:sz w:val="22"/>
                <w:szCs w:val="22"/>
              </w:rPr>
              <w:t>Flipcharts, Pinnwände, Moderationskoffer</w:t>
            </w:r>
          </w:p>
        </w:tc>
        <w:tc>
          <w:tcPr>
            <w:tcW w:w="1701" w:type="dxa"/>
            <w:hideMark/>
          </w:tcPr>
          <w:p w14:paraId="0B6CDC18" w14:textId="373BC906" w:rsidR="002C0589" w:rsidRPr="0028147E" w:rsidRDefault="00000000" w:rsidP="002C0589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35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cstheme="minorHAnsi"/>
                </w:rPr>
                <w:id w:val="188382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5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C0589" w:rsidRPr="0028147E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sdt>
          <w:sdtPr>
            <w:rPr>
              <w:rFonts w:cstheme="minorHAnsi"/>
            </w:rPr>
            <w:id w:val="-152516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hideMark/>
              </w:tcPr>
              <w:p w14:paraId="6A443006" w14:textId="6BED1505" w:rsidR="002C0589" w:rsidRPr="0028147E" w:rsidRDefault="002C0589" w:rsidP="002C0589">
                <w:pPr>
                  <w:spacing w:after="2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C06AAC" w14:textId="77777777" w:rsidR="007D2F65" w:rsidRPr="0028147E" w:rsidRDefault="00000000" w:rsidP="007D2F65">
      <w:pPr>
        <w:rPr>
          <w:rFonts w:cstheme="minorHAnsi"/>
        </w:rPr>
      </w:pPr>
      <w:r>
        <w:rPr>
          <w:rFonts w:cstheme="minorHAnsi"/>
          <w:noProof/>
        </w:rPr>
        <w:pict w14:anchorId="7F898B03">
          <v:rect id="_x0000_i1028" alt="" style="width:453.6pt;height:.05pt;mso-width-percent:0;mso-height-percent:0;mso-width-percent:0;mso-height-percent:0" o:hrpct="0" o:hralign="center" o:hrstd="t" o:hrnoshade="t" o:hr="t" fillcolor="#424242" stroked="f"/>
        </w:pict>
      </w:r>
    </w:p>
    <w:p w14:paraId="10C91451" w14:textId="102CD581" w:rsidR="007D2F65" w:rsidRPr="0028147E" w:rsidRDefault="007D2F65" w:rsidP="00996757">
      <w:pPr>
        <w:pStyle w:val="berschrift1"/>
      </w:pPr>
      <w:r w:rsidRPr="0028147E">
        <w:t>Erklärung</w:t>
      </w:r>
    </w:p>
    <w:p w14:paraId="0D1D1403" w14:textId="56FE746D" w:rsidR="007D2F65" w:rsidRPr="00996757" w:rsidRDefault="007D2F65" w:rsidP="007D2F65">
      <w:pPr>
        <w:rPr>
          <w:rFonts w:cstheme="minorHAnsi"/>
        </w:rPr>
      </w:pPr>
      <w:r w:rsidRPr="0028147E">
        <w:rPr>
          <w:rFonts w:cstheme="minorHAnsi"/>
        </w:rPr>
        <w:t>Hiermit bestätigen wir, dass de</w:t>
      </w:r>
      <w:r w:rsidRPr="00996757">
        <w:rPr>
          <w:rFonts w:cstheme="minorHAnsi"/>
        </w:rPr>
        <w:t>r</w:t>
      </w:r>
      <w:r w:rsidRPr="0028147E">
        <w:rPr>
          <w:rFonts w:cstheme="minorHAnsi"/>
        </w:rPr>
        <w:t xml:space="preserve"> Veranstaltungsort sowie d</w:t>
      </w:r>
      <w:r w:rsidRPr="00996757">
        <w:rPr>
          <w:rFonts w:cstheme="minorHAnsi"/>
        </w:rPr>
        <w:t>i</w:t>
      </w:r>
      <w:r w:rsidRPr="0028147E">
        <w:rPr>
          <w:rFonts w:cstheme="minorHAnsi"/>
        </w:rPr>
        <w:t>e genutzten Räumlichkeiten die Anforderungen an Sicherheit und Gesundheit gemäß den geltenden Vorschriften</w:t>
      </w:r>
      <w:r w:rsidRPr="00996757">
        <w:rPr>
          <w:rFonts w:cstheme="minorHAnsi"/>
        </w:rPr>
        <w:t xml:space="preserve"> erfüllt</w:t>
      </w:r>
      <w:r w:rsidRPr="0028147E">
        <w:rPr>
          <w:rFonts w:cstheme="minorHAnsi"/>
        </w:rPr>
        <w:t>.</w:t>
      </w:r>
    </w:p>
    <w:p w14:paraId="584CCEA3" w14:textId="77777777" w:rsidR="00996757" w:rsidRDefault="00996757" w:rsidP="007D2F65">
      <w:pPr>
        <w:rPr>
          <w:rFonts w:cstheme="minorHAnsi"/>
        </w:rPr>
      </w:pPr>
    </w:p>
    <w:p w14:paraId="208AD09E" w14:textId="0593F4FE" w:rsidR="00C131E9" w:rsidRPr="00542D62" w:rsidRDefault="00C131E9" w:rsidP="00C131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Pr="00542D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</w:t>
      </w:r>
      <w:r w:rsidR="00993490" w:rsidRPr="00993490">
        <w:rPr>
          <w:rFonts w:ascii="Arial" w:hAnsi="Arial" w:cs="Arial"/>
          <w:sz w:val="24"/>
          <w:szCs w:val="24"/>
        </w:rPr>
        <w:t>_____________________________</w:t>
      </w:r>
      <w:r w:rsidR="00993490">
        <w:rPr>
          <w:rFonts w:ascii="Arial" w:hAnsi="Arial" w:cs="Arial"/>
          <w:sz w:val="24"/>
          <w:szCs w:val="24"/>
        </w:rPr>
        <w:br/>
      </w:r>
    </w:p>
    <w:p w14:paraId="08720974" w14:textId="47BCB067" w:rsidR="00C131E9" w:rsidRPr="00AF20BC" w:rsidRDefault="00C131E9" w:rsidP="00AF20BC">
      <w:pPr>
        <w:tabs>
          <w:tab w:val="right" w:pos="9070"/>
        </w:tabs>
        <w:spacing w:after="0"/>
        <w:rPr>
          <w:rFonts w:ascii="Arial" w:hAnsi="Arial" w:cs="Arial"/>
        </w:rPr>
      </w:pPr>
      <w:r w:rsidRPr="00AF20BC">
        <w:rPr>
          <w:rFonts w:ascii="Arial" w:hAnsi="Arial" w:cs="Arial"/>
        </w:rPr>
        <w:t>Datum</w:t>
      </w:r>
      <w:r w:rsidRPr="00AF20BC">
        <w:rPr>
          <w:rFonts w:ascii="Arial" w:hAnsi="Arial" w:cs="Arial"/>
        </w:rPr>
        <w:tab/>
      </w:r>
      <w:r w:rsidR="00AF20BC">
        <w:rPr>
          <w:rFonts w:ascii="Arial" w:hAnsi="Arial" w:cs="Arial"/>
        </w:rPr>
        <w:t>N</w:t>
      </w:r>
      <w:r w:rsidRPr="00AF20BC">
        <w:rPr>
          <w:rFonts w:ascii="Arial" w:hAnsi="Arial" w:cs="Arial"/>
        </w:rPr>
        <w:t>ame, Unterschrift Unternehmensleitung</w:t>
      </w:r>
      <w:r w:rsidR="00F500E4" w:rsidRPr="00AF20BC">
        <w:rPr>
          <w:rFonts w:ascii="Arial" w:hAnsi="Arial" w:cs="Arial"/>
        </w:rPr>
        <w:t>/</w:t>
      </w:r>
      <w:r w:rsidRPr="00AF20BC">
        <w:rPr>
          <w:rFonts w:ascii="Arial" w:hAnsi="Arial" w:cs="Arial"/>
        </w:rPr>
        <w:t>Standortverantwortliche Person</w:t>
      </w:r>
    </w:p>
    <w:p w14:paraId="565B80F1" w14:textId="77777777" w:rsidR="00C131E9" w:rsidRPr="00AF20BC" w:rsidRDefault="00C131E9" w:rsidP="00C131E9">
      <w:pPr>
        <w:spacing w:after="0"/>
        <w:rPr>
          <w:rFonts w:ascii="Arial" w:hAnsi="Arial" w:cs="Arial"/>
        </w:rPr>
      </w:pPr>
    </w:p>
    <w:p w14:paraId="282E1DB2" w14:textId="77777777" w:rsidR="00C131E9" w:rsidRDefault="00C131E9" w:rsidP="007D2F65">
      <w:pPr>
        <w:rPr>
          <w:rFonts w:cstheme="minorHAnsi"/>
        </w:rPr>
      </w:pPr>
    </w:p>
    <w:p w14:paraId="127DF13A" w14:textId="77777777" w:rsidR="008B5507" w:rsidRPr="00996757" w:rsidRDefault="008B5507" w:rsidP="007D2F65">
      <w:pPr>
        <w:rPr>
          <w:rFonts w:cstheme="minorHAnsi"/>
        </w:rPr>
      </w:pPr>
    </w:p>
    <w:p w14:paraId="2F956D7D" w14:textId="77777777" w:rsidR="007D2F65" w:rsidRPr="0028147E" w:rsidRDefault="00000000" w:rsidP="007D2F65">
      <w:pPr>
        <w:rPr>
          <w:rFonts w:cstheme="minorHAnsi"/>
        </w:rPr>
      </w:pPr>
      <w:r>
        <w:rPr>
          <w:rFonts w:cstheme="minorHAnsi"/>
          <w:noProof/>
        </w:rPr>
        <w:pict w14:anchorId="5AA6DECF">
          <v:rect id="_x0000_i1029" alt="" style="width:453.6pt;height:.05pt;mso-width-percent:0;mso-height-percent:0;mso-width-percent:0;mso-height-percent:0" o:hrpct="0" o:hralign="center" o:hrstd="t" o:hrnoshade="t" o:hr="t" fillcolor="#424242" stroked="f"/>
        </w:pict>
      </w:r>
    </w:p>
    <w:p w14:paraId="31410693" w14:textId="33E631F4" w:rsidR="009C06BD" w:rsidRPr="009C06BD" w:rsidRDefault="006E11C7" w:rsidP="00B95569">
      <w:pPr>
        <w:rPr>
          <w:rFonts w:cstheme="minorHAnsi"/>
        </w:rPr>
      </w:pPr>
      <w:r>
        <w:rPr>
          <w:rFonts w:cstheme="minorHAnsi"/>
          <w:b/>
          <w:bCs/>
        </w:rPr>
        <w:t>HINWEIS</w:t>
      </w:r>
      <w:r w:rsidR="009C06BD">
        <w:rPr>
          <w:rFonts w:cstheme="minorHAnsi"/>
          <w:b/>
          <w:bCs/>
        </w:rPr>
        <w:t>E:</w:t>
      </w:r>
      <w:r w:rsidR="009C06BD">
        <w:rPr>
          <w:rFonts w:cstheme="minorHAnsi"/>
          <w:b/>
          <w:bCs/>
        </w:rPr>
        <w:br/>
        <w:t xml:space="preserve">- </w:t>
      </w:r>
      <w:r w:rsidRPr="00C86980">
        <w:rPr>
          <w:rFonts w:cstheme="minorHAnsi"/>
          <w:u w:val="single"/>
        </w:rPr>
        <w:t>Weitere rechtliche Vorschriften</w:t>
      </w:r>
      <w:r w:rsidRPr="00C86980">
        <w:rPr>
          <w:rFonts w:cstheme="minorHAnsi"/>
        </w:rPr>
        <w:t xml:space="preserve"> sind heranzuziehen.</w:t>
      </w:r>
      <w:r w:rsidR="009C06BD">
        <w:rPr>
          <w:rFonts w:cstheme="minorHAnsi"/>
        </w:rPr>
        <w:br/>
        <w:t>- Anlagen sind nur bei Nichterfüllung der Anforderungen beizufügen.</w:t>
      </w:r>
    </w:p>
    <w:sectPr w:rsidR="009C06BD" w:rsidRPr="009C06BD" w:rsidSect="00170A14">
      <w:footerReference w:type="default" r:id="rId11"/>
      <w:headerReference w:type="first" r:id="rId12"/>
      <w:footerReference w:type="first" r:id="rId13"/>
      <w:pgSz w:w="11906" w:h="16838" w:code="9"/>
      <w:pgMar w:top="1588" w:right="1418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98EC" w14:textId="77777777" w:rsidR="00A47FBD" w:rsidRDefault="00A47FBD" w:rsidP="003D338A">
      <w:pPr>
        <w:spacing w:after="0"/>
      </w:pPr>
      <w:r>
        <w:separator/>
      </w:r>
    </w:p>
  </w:endnote>
  <w:endnote w:type="continuationSeparator" w:id="0">
    <w:p w14:paraId="4992A97D" w14:textId="77777777" w:rsidR="00A47FBD" w:rsidRDefault="00A47FBD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EF57" w14:textId="01CC7F0F" w:rsidR="00A1784A" w:rsidRPr="003B7F7B" w:rsidRDefault="00575D7D" w:rsidP="00CB698C">
    <w:pPr>
      <w:pStyle w:val="DGUVSeitennummer"/>
      <w:tabs>
        <w:tab w:val="left" w:pos="3969"/>
        <w:tab w:val="right" w:pos="9070"/>
      </w:tabs>
      <w:jc w:val="left"/>
    </w:pPr>
    <w:r w:rsidRPr="00575D7D">
      <w:t>Version 1.</w:t>
    </w:r>
    <w:r w:rsidR="00AF20BC">
      <w:t>0</w:t>
    </w:r>
    <w:r w:rsidRPr="00575D7D">
      <w:tab/>
      <w:t xml:space="preserve">Stand: </w:t>
    </w:r>
    <w:r w:rsidR="005F55B6">
      <w:t>09.12</w:t>
    </w:r>
    <w:r w:rsidRPr="00575D7D">
      <w:t>.2025</w:t>
    </w:r>
    <w:r w:rsidRPr="00575D7D">
      <w:tab/>
    </w:r>
    <w:r w:rsidR="00A1784A" w:rsidRPr="00483693">
      <w:fldChar w:fldCharType="begin"/>
    </w:r>
    <w:r w:rsidR="00A1784A" w:rsidRPr="00483693">
      <w:instrText xml:space="preserve"> IF </w:instrText>
    </w:r>
    <w:r w:rsidR="002A64C9">
      <w:fldChar w:fldCharType="begin"/>
    </w:r>
    <w:r w:rsidR="002A64C9">
      <w:instrText xml:space="preserve"> NUMPAGES </w:instrText>
    </w:r>
    <w:r w:rsidR="002A64C9">
      <w:fldChar w:fldCharType="separate"/>
    </w:r>
    <w:r w:rsidR="000F1C94">
      <w:rPr>
        <w:noProof/>
      </w:rPr>
      <w:instrText>4</w:instrText>
    </w:r>
    <w:r w:rsidR="002A64C9">
      <w:rPr>
        <w:noProof/>
      </w:rPr>
      <w:fldChar w:fldCharType="end"/>
    </w:r>
    <w:r w:rsidR="00A1784A" w:rsidRPr="00483693">
      <w:instrText>&gt;„1“ „</w:instrText>
    </w:r>
    <w:r w:rsidR="00A1784A" w:rsidRPr="00483693">
      <w:fldChar w:fldCharType="begin"/>
    </w:r>
    <w:r w:rsidR="00A1784A" w:rsidRPr="00483693">
      <w:instrText xml:space="preserve"> PAGE </w:instrText>
    </w:r>
    <w:r w:rsidR="00A1784A" w:rsidRPr="00483693">
      <w:fldChar w:fldCharType="separate"/>
    </w:r>
    <w:r w:rsidR="000F1C94">
      <w:rPr>
        <w:noProof/>
      </w:rPr>
      <w:instrText>4</w:instrText>
    </w:r>
    <w:r w:rsidR="00A1784A" w:rsidRPr="00483693">
      <w:fldChar w:fldCharType="end"/>
    </w:r>
    <w:r w:rsidR="00A1784A" w:rsidRPr="00483693">
      <w:instrText xml:space="preserve"> / </w:instrText>
    </w:r>
    <w:r w:rsidR="002A64C9">
      <w:fldChar w:fldCharType="begin"/>
    </w:r>
    <w:r w:rsidR="002A64C9">
      <w:instrText xml:space="preserve"> NUMPAGES </w:instrText>
    </w:r>
    <w:r w:rsidR="002A64C9">
      <w:fldChar w:fldCharType="separate"/>
    </w:r>
    <w:r w:rsidR="000F1C94">
      <w:rPr>
        <w:noProof/>
      </w:rPr>
      <w:instrText>4</w:instrText>
    </w:r>
    <w:r w:rsidR="002A64C9">
      <w:rPr>
        <w:noProof/>
      </w:rPr>
      <w:fldChar w:fldCharType="end"/>
    </w:r>
    <w:r w:rsidR="00A1784A" w:rsidRPr="00483693">
      <w:instrText>“</w:instrText>
    </w:r>
    <w:r w:rsidR="00A1784A" w:rsidRPr="00483693">
      <w:fldChar w:fldCharType="separate"/>
    </w:r>
    <w:r w:rsidR="000F1C94">
      <w:rPr>
        <w:noProof/>
      </w:rPr>
      <w:t>4</w:t>
    </w:r>
    <w:r w:rsidR="000F1C94" w:rsidRPr="00483693">
      <w:rPr>
        <w:noProof/>
      </w:rPr>
      <w:t xml:space="preserve"> / </w:t>
    </w:r>
    <w:r w:rsidR="000F1C94">
      <w:rPr>
        <w:noProof/>
      </w:rPr>
      <w:t>4</w:t>
    </w:r>
    <w:r w:rsidR="00A1784A"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3A62" w14:textId="2F77C953" w:rsidR="00B55484" w:rsidRDefault="00575D7D" w:rsidP="00575D7D">
    <w:pPr>
      <w:pStyle w:val="DGUVSeitennummerS1"/>
      <w:tabs>
        <w:tab w:val="left" w:pos="3969"/>
        <w:tab w:val="right" w:pos="9070"/>
      </w:tabs>
      <w:jc w:val="left"/>
    </w:pPr>
    <w:r w:rsidRPr="00575D7D">
      <w:t>Version 1.</w:t>
    </w:r>
    <w:r w:rsidR="00B46CA3">
      <w:t>0</w:t>
    </w:r>
    <w:r>
      <w:tab/>
      <w:t xml:space="preserve">Stand: </w:t>
    </w:r>
    <w:r w:rsidR="005F55B6">
      <w:t>09.12</w:t>
    </w:r>
    <w:r>
      <w:t>.2025</w:t>
    </w:r>
    <w:r>
      <w:tab/>
    </w:r>
    <w:r w:rsidR="00B4176E">
      <w:fldChar w:fldCharType="begin">
        <w:fldData xml:space="preserve">YQB4AGUAcwBQAEQARgA6AEgAZQBhAGQAZQByAEYAbwBvAHQAZQByAFIAbwBsAGUAOgBBAHIAdABp
AGYAYQBjAHQA
</w:fldData>
      </w:fldChar>
    </w:r>
    <w:r w:rsidR="00B4176E">
      <w:instrText xml:space="preserve"> ADDIN  \* MERGEFORMAT </w:instrText>
    </w:r>
    <w:r w:rsidR="00B4176E">
      <w:fldChar w:fldCharType="end"/>
    </w:r>
    <w:r w:rsidR="00B55484" w:rsidRPr="00E84856">
      <w:fldChar w:fldCharType="begin"/>
    </w:r>
    <w:r w:rsidR="00B55484" w:rsidRPr="00E84856">
      <w:instrText xml:space="preserve"> IF </w:instrText>
    </w:r>
    <w:r w:rsidR="00B55484">
      <w:fldChar w:fldCharType="begin"/>
    </w:r>
    <w:r w:rsidR="00B55484">
      <w:instrText xml:space="preserve"> NUMPAGES </w:instrText>
    </w:r>
    <w:r w:rsidR="00B55484">
      <w:fldChar w:fldCharType="separate"/>
    </w:r>
    <w:r w:rsidR="000F1C94">
      <w:instrText>4</w:instrText>
    </w:r>
    <w:r w:rsidR="00B55484">
      <w:fldChar w:fldCharType="end"/>
    </w:r>
    <w:r w:rsidR="00B55484" w:rsidRPr="00E84856">
      <w:instrText>&gt;„1“ „</w:instrText>
    </w:r>
    <w:r w:rsidR="00B55484" w:rsidRPr="00E84856">
      <w:fldChar w:fldCharType="begin"/>
    </w:r>
    <w:r w:rsidR="00B55484" w:rsidRPr="00E84856">
      <w:instrText xml:space="preserve"> PAGE </w:instrText>
    </w:r>
    <w:r w:rsidR="00B55484" w:rsidRPr="00E84856">
      <w:fldChar w:fldCharType="separate"/>
    </w:r>
    <w:r w:rsidR="000F1C94">
      <w:instrText>1</w:instrText>
    </w:r>
    <w:r w:rsidR="00B55484" w:rsidRPr="00E84856">
      <w:fldChar w:fldCharType="end"/>
    </w:r>
    <w:r w:rsidR="00B55484" w:rsidRPr="00E84856">
      <w:instrText xml:space="preserve"> / </w:instrText>
    </w:r>
    <w:r w:rsidR="00B55484">
      <w:fldChar w:fldCharType="begin"/>
    </w:r>
    <w:r w:rsidR="00B55484">
      <w:instrText xml:space="preserve"> NUMPAGES </w:instrText>
    </w:r>
    <w:r w:rsidR="00B55484">
      <w:fldChar w:fldCharType="separate"/>
    </w:r>
    <w:r w:rsidR="000F1C94">
      <w:instrText>4</w:instrText>
    </w:r>
    <w:r w:rsidR="00B55484">
      <w:fldChar w:fldCharType="end"/>
    </w:r>
    <w:r w:rsidR="00B55484" w:rsidRPr="00E84856">
      <w:instrText>“</w:instrText>
    </w:r>
    <w:r w:rsidR="00B55484" w:rsidRPr="00E84856">
      <w:fldChar w:fldCharType="separate"/>
    </w:r>
    <w:r w:rsidR="000F1C94">
      <w:t>1</w:t>
    </w:r>
    <w:r w:rsidR="000F1C94" w:rsidRPr="00E84856">
      <w:t xml:space="preserve"> / </w:t>
    </w:r>
    <w:r w:rsidR="000F1C94">
      <w:t>4</w:t>
    </w:r>
    <w:r w:rsidR="00B55484" w:rsidRPr="00E8485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11EB" w14:textId="77777777" w:rsidR="00A47FBD" w:rsidRDefault="00A47FBD" w:rsidP="003D338A">
      <w:pPr>
        <w:spacing w:after="0"/>
      </w:pPr>
      <w:r>
        <w:separator/>
      </w:r>
    </w:p>
  </w:footnote>
  <w:footnote w:type="continuationSeparator" w:id="0">
    <w:p w14:paraId="21BB7580" w14:textId="77777777" w:rsidR="00A47FBD" w:rsidRDefault="00A47FBD" w:rsidP="003D338A">
      <w:pPr>
        <w:spacing w:after="0"/>
      </w:pPr>
      <w:r>
        <w:continuationSeparator/>
      </w:r>
    </w:p>
  </w:footnote>
  <w:footnote w:id="1">
    <w:p w14:paraId="1755C59A" w14:textId="58D316EA" w:rsidR="00B95569" w:rsidRDefault="00B955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569">
        <w:t>ASR V3a.2 – Barrierefreie Gestaltung von Arbeitsstätten</w:t>
      </w:r>
    </w:p>
  </w:footnote>
  <w:footnote w:id="2">
    <w:p w14:paraId="1E1967B4" w14:textId="14D48E09" w:rsidR="00A55BCB" w:rsidRDefault="00A55BC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55BCB">
        <w:t>DGUV Information 215-121 – Gestaltung barrierefreier Veranstaltungen</w:t>
      </w:r>
    </w:p>
  </w:footnote>
  <w:footnote w:id="3">
    <w:p w14:paraId="2BE93E03" w14:textId="3CE2A67E" w:rsidR="00B95569" w:rsidRDefault="00B955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569">
        <w:t>ASR A4.1 – Sanitärräume</w:t>
      </w:r>
    </w:p>
  </w:footnote>
  <w:footnote w:id="4">
    <w:p w14:paraId="72D8025D" w14:textId="3DE9423E" w:rsidR="00B95569" w:rsidRDefault="00B955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569">
        <w:t>ASR A4.3 – Erste-Hilfe-Räume, Mittel und Einrichtungen</w:t>
      </w:r>
    </w:p>
  </w:footnote>
  <w:footnote w:id="5">
    <w:p w14:paraId="348F5E9E" w14:textId="1A803A3A" w:rsidR="00B95569" w:rsidRDefault="00B955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569">
        <w:t>ASR A2.2 / A2.3 – Maßnahmen gegen Brände / Fluchtwege und Notausgänge</w:t>
      </w:r>
    </w:p>
  </w:footnote>
  <w:footnote w:id="6">
    <w:p w14:paraId="62E8886F" w14:textId="35F8C018" w:rsidR="00B95569" w:rsidRDefault="00B955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569">
        <w:t>DGUV Vorschrift 1, § 26 – Grundsätze der Prävention</w:t>
      </w:r>
    </w:p>
  </w:footnote>
  <w:footnote w:id="7">
    <w:p w14:paraId="6D2467FB" w14:textId="156F3DD3" w:rsidR="00A55BCB" w:rsidRDefault="00A55BC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55BCB">
        <w:t>Sifa-Leitfäden – Didaktische Anforderungen an Räume und Ausstattung</w:t>
      </w:r>
    </w:p>
  </w:footnote>
  <w:footnote w:id="8">
    <w:p w14:paraId="50FCFBD9" w14:textId="1FB67911" w:rsidR="00B95569" w:rsidRDefault="00B955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569">
        <w:t xml:space="preserve">Möbel - Stühle und Tische für Bildungseinrichtungen - Teil 1: Funktionsmaße; Deutsche und Englische Fassung </w:t>
      </w:r>
      <w:proofErr w:type="spellStart"/>
      <w:r w:rsidRPr="00B95569">
        <w:t>prEN</w:t>
      </w:r>
      <w:proofErr w:type="spellEnd"/>
      <w:r w:rsidRPr="00B95569">
        <w:t xml:space="preserve"> 1729-1:2025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2641" w14:textId="77777777" w:rsidR="00A72621" w:rsidRDefault="00110043">
    <w:pPr>
      <w:pStyle w:val="Kopfzeile"/>
    </w:pPr>
    <w:r>
      <w:fldChar w:fldCharType="begin">
        <w:fldData xml:space="preserve">YQB4AGUAcwBQAEQARgA6AEgAZQBhAGQAZQByAEYAbwBvAHQAZQByAFIAbwBsAGUAOgBBAHIAdABp
AGYAYQBjAHQA
</w:fldData>
      </w:fldChar>
    </w:r>
    <w:r>
      <w:instrText xml:space="preserve"> ADDIN  \* MERGEFORMAT </w:instrText>
    </w:r>
    <w:r>
      <w:fldChar w:fldCharType="end"/>
    </w:r>
  </w:p>
  <w:p w14:paraId="0F983D5E" w14:textId="77777777" w:rsidR="00F633D0" w:rsidRDefault="00F633D0" w:rsidP="00F633D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099DF0" wp14:editId="18FCEA10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360000" cy="540000"/>
              <wp:effectExtent l="0" t="0" r="21590" b="12700"/>
              <wp:wrapTopAndBottom/>
              <wp:docPr id="3" name="shp_Absta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54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8C282" id="shp_Abstand" o:spid="_x0000_s1026" alt="&quot;&quot;" style="position:absolute;margin-left:70.9pt;margin-top:70.9pt;width:28.3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" fillcolor="white [3212]" strokecolor="white [3212]" strokeweight=".25pt">
              <w10:wrap type="topAndBottom" anchorx="page" anchory="page"/>
              <w10:anchorlock/>
            </v:rect>
          </w:pict>
        </mc:Fallback>
      </mc:AlternateContent>
    </w:r>
  </w:p>
  <w:p w14:paraId="5E770A00" w14:textId="77777777" w:rsidR="00990D31" w:rsidRDefault="00990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4A1"/>
    <w:multiLevelType w:val="multilevel"/>
    <w:tmpl w:val="9E2C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9072C"/>
    <w:multiLevelType w:val="hybridMultilevel"/>
    <w:tmpl w:val="872649D6"/>
    <w:lvl w:ilvl="0" w:tplc="6F44D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" w15:restartNumberingAfterBreak="0">
    <w:nsid w:val="2F9B029E"/>
    <w:multiLevelType w:val="hybridMultilevel"/>
    <w:tmpl w:val="D2D490AC"/>
    <w:lvl w:ilvl="0" w:tplc="21DA1FDE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66147B9"/>
    <w:multiLevelType w:val="multilevel"/>
    <w:tmpl w:val="659802B2"/>
    <w:numStyleLink w:val="ListeDGUVUeberschriften"/>
  </w:abstractNum>
  <w:abstractNum w:abstractNumId="6" w15:restartNumberingAfterBreak="0">
    <w:nsid w:val="4DFF7AF1"/>
    <w:multiLevelType w:val="hybridMultilevel"/>
    <w:tmpl w:val="9AB498E4"/>
    <w:lvl w:ilvl="0" w:tplc="66625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782C"/>
    <w:multiLevelType w:val="multilevel"/>
    <w:tmpl w:val="34C01928"/>
    <w:numStyleLink w:val="ListeDGUVAufz"/>
  </w:abstractNum>
  <w:abstractNum w:abstractNumId="8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8"/>
  </w:num>
  <w:num w:numId="2" w16cid:durableId="320474371">
    <w:abstractNumId w:val="7"/>
  </w:num>
  <w:num w:numId="3" w16cid:durableId="888761751">
    <w:abstractNumId w:val="2"/>
  </w:num>
  <w:num w:numId="4" w16cid:durableId="115178078">
    <w:abstractNumId w:val="4"/>
  </w:num>
  <w:num w:numId="5" w16cid:durableId="455952499">
    <w:abstractNumId w:val="8"/>
  </w:num>
  <w:num w:numId="6" w16cid:durableId="1563255653">
    <w:abstractNumId w:val="8"/>
  </w:num>
  <w:num w:numId="7" w16cid:durableId="493883747">
    <w:abstractNumId w:val="4"/>
  </w:num>
  <w:num w:numId="8" w16cid:durableId="1584098787">
    <w:abstractNumId w:val="8"/>
  </w:num>
  <w:num w:numId="9" w16cid:durableId="1520467819">
    <w:abstractNumId w:val="4"/>
  </w:num>
  <w:num w:numId="10" w16cid:durableId="1263345712">
    <w:abstractNumId w:val="2"/>
  </w:num>
  <w:num w:numId="11" w16cid:durableId="3636568">
    <w:abstractNumId w:val="2"/>
  </w:num>
  <w:num w:numId="12" w16cid:durableId="15470841">
    <w:abstractNumId w:val="2"/>
  </w:num>
  <w:num w:numId="13" w16cid:durableId="1746761371">
    <w:abstractNumId w:val="2"/>
  </w:num>
  <w:num w:numId="14" w16cid:durableId="1861579287">
    <w:abstractNumId w:val="2"/>
  </w:num>
  <w:num w:numId="15" w16cid:durableId="75329725">
    <w:abstractNumId w:val="2"/>
  </w:num>
  <w:num w:numId="16" w16cid:durableId="672147003">
    <w:abstractNumId w:val="2"/>
  </w:num>
  <w:num w:numId="17" w16cid:durableId="2023505991">
    <w:abstractNumId w:val="2"/>
  </w:num>
  <w:num w:numId="18" w16cid:durableId="942492127">
    <w:abstractNumId w:val="2"/>
  </w:num>
  <w:num w:numId="19" w16cid:durableId="847058986">
    <w:abstractNumId w:val="2"/>
  </w:num>
  <w:num w:numId="20" w16cid:durableId="151066464">
    <w:abstractNumId w:val="8"/>
  </w:num>
  <w:num w:numId="21" w16cid:durableId="769933496">
    <w:abstractNumId w:val="8"/>
  </w:num>
  <w:num w:numId="22" w16cid:durableId="1335303850">
    <w:abstractNumId w:val="4"/>
  </w:num>
  <w:num w:numId="23" w16cid:durableId="397094804">
    <w:abstractNumId w:val="8"/>
  </w:num>
  <w:num w:numId="24" w16cid:durableId="1989897498">
    <w:abstractNumId w:val="4"/>
  </w:num>
  <w:num w:numId="25" w16cid:durableId="1795516434">
    <w:abstractNumId w:val="2"/>
  </w:num>
  <w:num w:numId="26" w16cid:durableId="321936057">
    <w:abstractNumId w:val="2"/>
  </w:num>
  <w:num w:numId="27" w16cid:durableId="1530491036">
    <w:abstractNumId w:val="2"/>
  </w:num>
  <w:num w:numId="28" w16cid:durableId="1197616423">
    <w:abstractNumId w:val="2"/>
  </w:num>
  <w:num w:numId="29" w16cid:durableId="646669593">
    <w:abstractNumId w:val="2"/>
  </w:num>
  <w:num w:numId="30" w16cid:durableId="537665726">
    <w:abstractNumId w:val="2"/>
  </w:num>
  <w:num w:numId="31" w16cid:durableId="475335856">
    <w:abstractNumId w:val="2"/>
  </w:num>
  <w:num w:numId="32" w16cid:durableId="1652707182">
    <w:abstractNumId w:val="2"/>
  </w:num>
  <w:num w:numId="33" w16cid:durableId="951664617">
    <w:abstractNumId w:val="2"/>
  </w:num>
  <w:num w:numId="34" w16cid:durableId="63338681">
    <w:abstractNumId w:val="2"/>
  </w:num>
  <w:num w:numId="35" w16cid:durableId="2076196946">
    <w:abstractNumId w:val="0"/>
  </w:num>
  <w:num w:numId="36" w16cid:durableId="2079745906">
    <w:abstractNumId w:val="5"/>
  </w:num>
  <w:num w:numId="37" w16cid:durableId="891773595">
    <w:abstractNumId w:val="6"/>
  </w:num>
  <w:num w:numId="38" w16cid:durableId="1960524500">
    <w:abstractNumId w:val="3"/>
  </w:num>
  <w:num w:numId="39" w16cid:durableId="21601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WYb6OtjR89UbXKK+a0WJygMBxD8k4tF5YGqr5tPxi4MmrN1xgXFMr2SMwF+GzEYx41SDNL33Giz2GwNruBCTog==" w:salt="Tu9l/AQEP0C5xV1o/PLYu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65"/>
    <w:rsid w:val="00006620"/>
    <w:rsid w:val="00022817"/>
    <w:rsid w:val="0002296B"/>
    <w:rsid w:val="00044426"/>
    <w:rsid w:val="0004643A"/>
    <w:rsid w:val="000479D3"/>
    <w:rsid w:val="0005009A"/>
    <w:rsid w:val="0005654A"/>
    <w:rsid w:val="00056E32"/>
    <w:rsid w:val="000630D8"/>
    <w:rsid w:val="0006522D"/>
    <w:rsid w:val="00066BCE"/>
    <w:rsid w:val="00070BC6"/>
    <w:rsid w:val="000725FC"/>
    <w:rsid w:val="00073973"/>
    <w:rsid w:val="00074ED6"/>
    <w:rsid w:val="0007724D"/>
    <w:rsid w:val="00090237"/>
    <w:rsid w:val="00092906"/>
    <w:rsid w:val="000935B0"/>
    <w:rsid w:val="00095C09"/>
    <w:rsid w:val="000A59E8"/>
    <w:rsid w:val="000A5BE1"/>
    <w:rsid w:val="000B208E"/>
    <w:rsid w:val="000B55BE"/>
    <w:rsid w:val="000C165C"/>
    <w:rsid w:val="000C20D7"/>
    <w:rsid w:val="000C2B28"/>
    <w:rsid w:val="000D1160"/>
    <w:rsid w:val="000D6806"/>
    <w:rsid w:val="000F1C94"/>
    <w:rsid w:val="000F5922"/>
    <w:rsid w:val="000F7FFB"/>
    <w:rsid w:val="00102732"/>
    <w:rsid w:val="00110043"/>
    <w:rsid w:val="00116D1F"/>
    <w:rsid w:val="00117212"/>
    <w:rsid w:val="001237B4"/>
    <w:rsid w:val="001264D6"/>
    <w:rsid w:val="001275B3"/>
    <w:rsid w:val="00133B2E"/>
    <w:rsid w:val="00134EA4"/>
    <w:rsid w:val="00136BFF"/>
    <w:rsid w:val="00142B02"/>
    <w:rsid w:val="001471CF"/>
    <w:rsid w:val="00151107"/>
    <w:rsid w:val="001526F4"/>
    <w:rsid w:val="00152F94"/>
    <w:rsid w:val="00153B86"/>
    <w:rsid w:val="00156DE5"/>
    <w:rsid w:val="001577AF"/>
    <w:rsid w:val="001665FB"/>
    <w:rsid w:val="00166F03"/>
    <w:rsid w:val="001674E9"/>
    <w:rsid w:val="00170A14"/>
    <w:rsid w:val="00174FB3"/>
    <w:rsid w:val="001807C4"/>
    <w:rsid w:val="001851D9"/>
    <w:rsid w:val="00185B6D"/>
    <w:rsid w:val="001933A6"/>
    <w:rsid w:val="001A32A1"/>
    <w:rsid w:val="001A3978"/>
    <w:rsid w:val="001A6239"/>
    <w:rsid w:val="001B3F6F"/>
    <w:rsid w:val="001C26CD"/>
    <w:rsid w:val="001D006C"/>
    <w:rsid w:val="001D1245"/>
    <w:rsid w:val="001D26D0"/>
    <w:rsid w:val="001D411A"/>
    <w:rsid w:val="001E09A3"/>
    <w:rsid w:val="001E23D8"/>
    <w:rsid w:val="001E5209"/>
    <w:rsid w:val="001F0F68"/>
    <w:rsid w:val="001F1720"/>
    <w:rsid w:val="001F623E"/>
    <w:rsid w:val="001F7FD4"/>
    <w:rsid w:val="0020394C"/>
    <w:rsid w:val="0020486E"/>
    <w:rsid w:val="00205D29"/>
    <w:rsid w:val="00207669"/>
    <w:rsid w:val="002145EE"/>
    <w:rsid w:val="002149EF"/>
    <w:rsid w:val="0021554E"/>
    <w:rsid w:val="002164E9"/>
    <w:rsid w:val="00216A36"/>
    <w:rsid w:val="00222B76"/>
    <w:rsid w:val="00224B2F"/>
    <w:rsid w:val="00224F02"/>
    <w:rsid w:val="00224F66"/>
    <w:rsid w:val="0023176F"/>
    <w:rsid w:val="0024138C"/>
    <w:rsid w:val="002536A0"/>
    <w:rsid w:val="002537E9"/>
    <w:rsid w:val="0025798A"/>
    <w:rsid w:val="00261BDE"/>
    <w:rsid w:val="00261DFB"/>
    <w:rsid w:val="00267541"/>
    <w:rsid w:val="00272B82"/>
    <w:rsid w:val="00274741"/>
    <w:rsid w:val="00274CBD"/>
    <w:rsid w:val="00275046"/>
    <w:rsid w:val="00277715"/>
    <w:rsid w:val="002822C1"/>
    <w:rsid w:val="002826AF"/>
    <w:rsid w:val="002A0AD2"/>
    <w:rsid w:val="002A64C9"/>
    <w:rsid w:val="002B1BA0"/>
    <w:rsid w:val="002B71AF"/>
    <w:rsid w:val="002C0437"/>
    <w:rsid w:val="002C0589"/>
    <w:rsid w:val="002C08B1"/>
    <w:rsid w:val="002C1A2A"/>
    <w:rsid w:val="002C3CC8"/>
    <w:rsid w:val="002C5813"/>
    <w:rsid w:val="002D2C7F"/>
    <w:rsid w:val="002D59B0"/>
    <w:rsid w:val="002E18FB"/>
    <w:rsid w:val="002E2B59"/>
    <w:rsid w:val="002E7470"/>
    <w:rsid w:val="00302689"/>
    <w:rsid w:val="00307BF1"/>
    <w:rsid w:val="00307F47"/>
    <w:rsid w:val="00313B26"/>
    <w:rsid w:val="00315F09"/>
    <w:rsid w:val="00317DF3"/>
    <w:rsid w:val="00320592"/>
    <w:rsid w:val="00321FAD"/>
    <w:rsid w:val="0034445A"/>
    <w:rsid w:val="00356AF6"/>
    <w:rsid w:val="003817B4"/>
    <w:rsid w:val="003828FF"/>
    <w:rsid w:val="00385B94"/>
    <w:rsid w:val="00385F18"/>
    <w:rsid w:val="0039265F"/>
    <w:rsid w:val="00393548"/>
    <w:rsid w:val="0039359D"/>
    <w:rsid w:val="00394D1C"/>
    <w:rsid w:val="00395A27"/>
    <w:rsid w:val="00397572"/>
    <w:rsid w:val="003B0C03"/>
    <w:rsid w:val="003B329D"/>
    <w:rsid w:val="003B52FF"/>
    <w:rsid w:val="003B7F7B"/>
    <w:rsid w:val="003C1E05"/>
    <w:rsid w:val="003C2FED"/>
    <w:rsid w:val="003D0375"/>
    <w:rsid w:val="003D338A"/>
    <w:rsid w:val="003D3C7E"/>
    <w:rsid w:val="003D401E"/>
    <w:rsid w:val="003E3CE4"/>
    <w:rsid w:val="003E5917"/>
    <w:rsid w:val="003F2541"/>
    <w:rsid w:val="003F643F"/>
    <w:rsid w:val="00401B41"/>
    <w:rsid w:val="0040265F"/>
    <w:rsid w:val="00405AA7"/>
    <w:rsid w:val="00406617"/>
    <w:rsid w:val="00407BDC"/>
    <w:rsid w:val="00407C4A"/>
    <w:rsid w:val="00421241"/>
    <w:rsid w:val="004216A1"/>
    <w:rsid w:val="00422A1C"/>
    <w:rsid w:val="00430EA4"/>
    <w:rsid w:val="00431D35"/>
    <w:rsid w:val="0043259A"/>
    <w:rsid w:val="004428B8"/>
    <w:rsid w:val="00442FBB"/>
    <w:rsid w:val="00450A48"/>
    <w:rsid w:val="00455541"/>
    <w:rsid w:val="004567A9"/>
    <w:rsid w:val="004728DE"/>
    <w:rsid w:val="0047638D"/>
    <w:rsid w:val="004764B2"/>
    <w:rsid w:val="00476B19"/>
    <w:rsid w:val="00481717"/>
    <w:rsid w:val="00481E9F"/>
    <w:rsid w:val="00483693"/>
    <w:rsid w:val="004865AC"/>
    <w:rsid w:val="00490B46"/>
    <w:rsid w:val="00494649"/>
    <w:rsid w:val="00495568"/>
    <w:rsid w:val="004A03CD"/>
    <w:rsid w:val="004A3BD9"/>
    <w:rsid w:val="004B114D"/>
    <w:rsid w:val="004B175D"/>
    <w:rsid w:val="004B754C"/>
    <w:rsid w:val="004B7EDB"/>
    <w:rsid w:val="004C008A"/>
    <w:rsid w:val="004C0AD3"/>
    <w:rsid w:val="004C1090"/>
    <w:rsid w:val="004C4B79"/>
    <w:rsid w:val="004C77A8"/>
    <w:rsid w:val="004D2B88"/>
    <w:rsid w:val="004D3E11"/>
    <w:rsid w:val="004D5102"/>
    <w:rsid w:val="004D75BF"/>
    <w:rsid w:val="004D7F75"/>
    <w:rsid w:val="004E58EE"/>
    <w:rsid w:val="0050629D"/>
    <w:rsid w:val="00507BB9"/>
    <w:rsid w:val="00515005"/>
    <w:rsid w:val="00515B96"/>
    <w:rsid w:val="005228B4"/>
    <w:rsid w:val="00524C2A"/>
    <w:rsid w:val="00524CA5"/>
    <w:rsid w:val="00526229"/>
    <w:rsid w:val="00527709"/>
    <w:rsid w:val="00530311"/>
    <w:rsid w:val="0053174A"/>
    <w:rsid w:val="005336FE"/>
    <w:rsid w:val="005402CF"/>
    <w:rsid w:val="00540EAD"/>
    <w:rsid w:val="00553B4E"/>
    <w:rsid w:val="00553D3C"/>
    <w:rsid w:val="00561121"/>
    <w:rsid w:val="00566083"/>
    <w:rsid w:val="00567533"/>
    <w:rsid w:val="00567CF9"/>
    <w:rsid w:val="0057043F"/>
    <w:rsid w:val="005731B0"/>
    <w:rsid w:val="00573906"/>
    <w:rsid w:val="005744CC"/>
    <w:rsid w:val="00574FC5"/>
    <w:rsid w:val="00575464"/>
    <w:rsid w:val="00575D7D"/>
    <w:rsid w:val="005772C2"/>
    <w:rsid w:val="005808B5"/>
    <w:rsid w:val="00582CE4"/>
    <w:rsid w:val="0058301A"/>
    <w:rsid w:val="005856A2"/>
    <w:rsid w:val="00586201"/>
    <w:rsid w:val="00591556"/>
    <w:rsid w:val="005A0022"/>
    <w:rsid w:val="005A3422"/>
    <w:rsid w:val="005B4D58"/>
    <w:rsid w:val="005C22D7"/>
    <w:rsid w:val="005C36D5"/>
    <w:rsid w:val="005C769D"/>
    <w:rsid w:val="005C7A39"/>
    <w:rsid w:val="005D3C92"/>
    <w:rsid w:val="005D681D"/>
    <w:rsid w:val="005E1475"/>
    <w:rsid w:val="005F27DE"/>
    <w:rsid w:val="005F2E73"/>
    <w:rsid w:val="005F5328"/>
    <w:rsid w:val="005F55B6"/>
    <w:rsid w:val="00606432"/>
    <w:rsid w:val="00615716"/>
    <w:rsid w:val="006162E2"/>
    <w:rsid w:val="00617C5B"/>
    <w:rsid w:val="006253AF"/>
    <w:rsid w:val="0063116A"/>
    <w:rsid w:val="00632745"/>
    <w:rsid w:val="0063713A"/>
    <w:rsid w:val="00637AA1"/>
    <w:rsid w:val="00640371"/>
    <w:rsid w:val="0064204D"/>
    <w:rsid w:val="00644C80"/>
    <w:rsid w:val="00646EED"/>
    <w:rsid w:val="006471EF"/>
    <w:rsid w:val="0064724E"/>
    <w:rsid w:val="00652B4A"/>
    <w:rsid w:val="00652EBB"/>
    <w:rsid w:val="00654855"/>
    <w:rsid w:val="0065618C"/>
    <w:rsid w:val="006572AB"/>
    <w:rsid w:val="00664468"/>
    <w:rsid w:val="00667CB3"/>
    <w:rsid w:val="00673B8C"/>
    <w:rsid w:val="006755B3"/>
    <w:rsid w:val="006758A3"/>
    <w:rsid w:val="00684117"/>
    <w:rsid w:val="00690ACA"/>
    <w:rsid w:val="0069140F"/>
    <w:rsid w:val="00695F95"/>
    <w:rsid w:val="006A02E2"/>
    <w:rsid w:val="006A1C67"/>
    <w:rsid w:val="006B0F21"/>
    <w:rsid w:val="006B61F9"/>
    <w:rsid w:val="006B7B3E"/>
    <w:rsid w:val="006C1684"/>
    <w:rsid w:val="006C1C3A"/>
    <w:rsid w:val="006C4C72"/>
    <w:rsid w:val="006C5F01"/>
    <w:rsid w:val="006D2A7A"/>
    <w:rsid w:val="006D2CD6"/>
    <w:rsid w:val="006D43B4"/>
    <w:rsid w:val="006D6790"/>
    <w:rsid w:val="006E11C7"/>
    <w:rsid w:val="006F3887"/>
    <w:rsid w:val="006F446B"/>
    <w:rsid w:val="006F567D"/>
    <w:rsid w:val="007022DB"/>
    <w:rsid w:val="0070255E"/>
    <w:rsid w:val="007027BD"/>
    <w:rsid w:val="00703267"/>
    <w:rsid w:val="007035D2"/>
    <w:rsid w:val="007132DD"/>
    <w:rsid w:val="007315B2"/>
    <w:rsid w:val="00731BBC"/>
    <w:rsid w:val="00741893"/>
    <w:rsid w:val="00747A71"/>
    <w:rsid w:val="00752A2D"/>
    <w:rsid w:val="00760509"/>
    <w:rsid w:val="007657B6"/>
    <w:rsid w:val="00771541"/>
    <w:rsid w:val="00772BCF"/>
    <w:rsid w:val="007751DB"/>
    <w:rsid w:val="0077557C"/>
    <w:rsid w:val="00776611"/>
    <w:rsid w:val="00777EF6"/>
    <w:rsid w:val="0078095A"/>
    <w:rsid w:val="00781710"/>
    <w:rsid w:val="00781E83"/>
    <w:rsid w:val="00785A72"/>
    <w:rsid w:val="0079244D"/>
    <w:rsid w:val="00795721"/>
    <w:rsid w:val="007A3379"/>
    <w:rsid w:val="007A3A0B"/>
    <w:rsid w:val="007A5449"/>
    <w:rsid w:val="007A5A72"/>
    <w:rsid w:val="007B4B54"/>
    <w:rsid w:val="007C0253"/>
    <w:rsid w:val="007C1098"/>
    <w:rsid w:val="007C1BC0"/>
    <w:rsid w:val="007C56A9"/>
    <w:rsid w:val="007C5EB6"/>
    <w:rsid w:val="007C6DF8"/>
    <w:rsid w:val="007D2F65"/>
    <w:rsid w:val="007D3E8D"/>
    <w:rsid w:val="007D67C9"/>
    <w:rsid w:val="007F039E"/>
    <w:rsid w:val="007F5055"/>
    <w:rsid w:val="00814E2C"/>
    <w:rsid w:val="00816CE0"/>
    <w:rsid w:val="008219F7"/>
    <w:rsid w:val="008230FF"/>
    <w:rsid w:val="00827DD1"/>
    <w:rsid w:val="00832447"/>
    <w:rsid w:val="00832C3A"/>
    <w:rsid w:val="00833C02"/>
    <w:rsid w:val="008352D8"/>
    <w:rsid w:val="00835CB1"/>
    <w:rsid w:val="00836194"/>
    <w:rsid w:val="0083687D"/>
    <w:rsid w:val="00853E5D"/>
    <w:rsid w:val="00857536"/>
    <w:rsid w:val="0086655F"/>
    <w:rsid w:val="00872C2A"/>
    <w:rsid w:val="00873199"/>
    <w:rsid w:val="008769FD"/>
    <w:rsid w:val="00880A80"/>
    <w:rsid w:val="0088722E"/>
    <w:rsid w:val="0089394A"/>
    <w:rsid w:val="008A1C24"/>
    <w:rsid w:val="008A58A4"/>
    <w:rsid w:val="008B42EF"/>
    <w:rsid w:val="008B5507"/>
    <w:rsid w:val="008C0434"/>
    <w:rsid w:val="008C0744"/>
    <w:rsid w:val="008C30E8"/>
    <w:rsid w:val="008D320A"/>
    <w:rsid w:val="008D41AA"/>
    <w:rsid w:val="008D7CA8"/>
    <w:rsid w:val="008E1FA9"/>
    <w:rsid w:val="008E3312"/>
    <w:rsid w:val="008E7AE2"/>
    <w:rsid w:val="008F3D2E"/>
    <w:rsid w:val="008F416F"/>
    <w:rsid w:val="00904169"/>
    <w:rsid w:val="009109AC"/>
    <w:rsid w:val="00912B60"/>
    <w:rsid w:val="0092030E"/>
    <w:rsid w:val="00921EE0"/>
    <w:rsid w:val="00925C3E"/>
    <w:rsid w:val="00925E27"/>
    <w:rsid w:val="00931866"/>
    <w:rsid w:val="009429E1"/>
    <w:rsid w:val="00951CFB"/>
    <w:rsid w:val="00962835"/>
    <w:rsid w:val="00962C66"/>
    <w:rsid w:val="0096673F"/>
    <w:rsid w:val="009707E6"/>
    <w:rsid w:val="00981222"/>
    <w:rsid w:val="00990D31"/>
    <w:rsid w:val="00993490"/>
    <w:rsid w:val="009955AF"/>
    <w:rsid w:val="00996757"/>
    <w:rsid w:val="009970AF"/>
    <w:rsid w:val="009A3B4B"/>
    <w:rsid w:val="009A7757"/>
    <w:rsid w:val="009B1ECF"/>
    <w:rsid w:val="009B2238"/>
    <w:rsid w:val="009C06BD"/>
    <w:rsid w:val="009C2401"/>
    <w:rsid w:val="009C388A"/>
    <w:rsid w:val="009D4F9B"/>
    <w:rsid w:val="009D5A5A"/>
    <w:rsid w:val="009D627F"/>
    <w:rsid w:val="009F54FE"/>
    <w:rsid w:val="009F659C"/>
    <w:rsid w:val="00A0402B"/>
    <w:rsid w:val="00A044A1"/>
    <w:rsid w:val="00A1784A"/>
    <w:rsid w:val="00A178FE"/>
    <w:rsid w:val="00A202ED"/>
    <w:rsid w:val="00A215E0"/>
    <w:rsid w:val="00A2467B"/>
    <w:rsid w:val="00A25435"/>
    <w:rsid w:val="00A32149"/>
    <w:rsid w:val="00A32E5E"/>
    <w:rsid w:val="00A430BA"/>
    <w:rsid w:val="00A43244"/>
    <w:rsid w:val="00A432A9"/>
    <w:rsid w:val="00A44524"/>
    <w:rsid w:val="00A454C2"/>
    <w:rsid w:val="00A4743F"/>
    <w:rsid w:val="00A47FBD"/>
    <w:rsid w:val="00A5009C"/>
    <w:rsid w:val="00A52E15"/>
    <w:rsid w:val="00A55BCB"/>
    <w:rsid w:val="00A56A24"/>
    <w:rsid w:val="00A60E43"/>
    <w:rsid w:val="00A624F9"/>
    <w:rsid w:val="00A62856"/>
    <w:rsid w:val="00A63D82"/>
    <w:rsid w:val="00A65C3F"/>
    <w:rsid w:val="00A72621"/>
    <w:rsid w:val="00A72762"/>
    <w:rsid w:val="00A803C6"/>
    <w:rsid w:val="00A83AE9"/>
    <w:rsid w:val="00A843DF"/>
    <w:rsid w:val="00A85F7F"/>
    <w:rsid w:val="00A93825"/>
    <w:rsid w:val="00AA4BE3"/>
    <w:rsid w:val="00AA5008"/>
    <w:rsid w:val="00AA7071"/>
    <w:rsid w:val="00AB21A5"/>
    <w:rsid w:val="00AB738E"/>
    <w:rsid w:val="00AC1A50"/>
    <w:rsid w:val="00AC1CBD"/>
    <w:rsid w:val="00AC509B"/>
    <w:rsid w:val="00AD3EAA"/>
    <w:rsid w:val="00AD553B"/>
    <w:rsid w:val="00AE10BF"/>
    <w:rsid w:val="00AE2BAC"/>
    <w:rsid w:val="00AE4F4C"/>
    <w:rsid w:val="00AE6C75"/>
    <w:rsid w:val="00AF20BC"/>
    <w:rsid w:val="00B07963"/>
    <w:rsid w:val="00B10EF5"/>
    <w:rsid w:val="00B14076"/>
    <w:rsid w:val="00B155B1"/>
    <w:rsid w:val="00B21A66"/>
    <w:rsid w:val="00B22BBF"/>
    <w:rsid w:val="00B24A36"/>
    <w:rsid w:val="00B2551E"/>
    <w:rsid w:val="00B31406"/>
    <w:rsid w:val="00B3293F"/>
    <w:rsid w:val="00B40C59"/>
    <w:rsid w:val="00B4176E"/>
    <w:rsid w:val="00B44E97"/>
    <w:rsid w:val="00B46CA3"/>
    <w:rsid w:val="00B50D13"/>
    <w:rsid w:val="00B527AD"/>
    <w:rsid w:val="00B534A9"/>
    <w:rsid w:val="00B55484"/>
    <w:rsid w:val="00B55A00"/>
    <w:rsid w:val="00B60ED8"/>
    <w:rsid w:val="00B63F55"/>
    <w:rsid w:val="00B70199"/>
    <w:rsid w:val="00B70820"/>
    <w:rsid w:val="00B763A6"/>
    <w:rsid w:val="00B767B8"/>
    <w:rsid w:val="00B77175"/>
    <w:rsid w:val="00B77FBD"/>
    <w:rsid w:val="00B83A18"/>
    <w:rsid w:val="00B92310"/>
    <w:rsid w:val="00B95569"/>
    <w:rsid w:val="00B96559"/>
    <w:rsid w:val="00BA058B"/>
    <w:rsid w:val="00BB4FD7"/>
    <w:rsid w:val="00BB75F3"/>
    <w:rsid w:val="00BB7755"/>
    <w:rsid w:val="00BC11CD"/>
    <w:rsid w:val="00BC32E6"/>
    <w:rsid w:val="00BD3FB7"/>
    <w:rsid w:val="00BD70DF"/>
    <w:rsid w:val="00BE213C"/>
    <w:rsid w:val="00BE2352"/>
    <w:rsid w:val="00BE261A"/>
    <w:rsid w:val="00BE33B9"/>
    <w:rsid w:val="00BF0C26"/>
    <w:rsid w:val="00BF16A8"/>
    <w:rsid w:val="00BF189F"/>
    <w:rsid w:val="00BF33F8"/>
    <w:rsid w:val="00BF357C"/>
    <w:rsid w:val="00BF377B"/>
    <w:rsid w:val="00C05DAC"/>
    <w:rsid w:val="00C06367"/>
    <w:rsid w:val="00C06AC6"/>
    <w:rsid w:val="00C06F22"/>
    <w:rsid w:val="00C0768C"/>
    <w:rsid w:val="00C1249D"/>
    <w:rsid w:val="00C12E4B"/>
    <w:rsid w:val="00C131E9"/>
    <w:rsid w:val="00C142FD"/>
    <w:rsid w:val="00C1704D"/>
    <w:rsid w:val="00C17D29"/>
    <w:rsid w:val="00C23675"/>
    <w:rsid w:val="00C351BF"/>
    <w:rsid w:val="00C40085"/>
    <w:rsid w:val="00C43AEA"/>
    <w:rsid w:val="00C44C62"/>
    <w:rsid w:val="00C469D7"/>
    <w:rsid w:val="00C51797"/>
    <w:rsid w:val="00C54DD7"/>
    <w:rsid w:val="00C57A30"/>
    <w:rsid w:val="00C57EDF"/>
    <w:rsid w:val="00C57EFA"/>
    <w:rsid w:val="00C63A1E"/>
    <w:rsid w:val="00C71F8E"/>
    <w:rsid w:val="00C744B5"/>
    <w:rsid w:val="00C769C4"/>
    <w:rsid w:val="00C77BF4"/>
    <w:rsid w:val="00C8038F"/>
    <w:rsid w:val="00C86980"/>
    <w:rsid w:val="00C92B38"/>
    <w:rsid w:val="00CA5142"/>
    <w:rsid w:val="00CA5BDD"/>
    <w:rsid w:val="00CB23DC"/>
    <w:rsid w:val="00CB402B"/>
    <w:rsid w:val="00CB4879"/>
    <w:rsid w:val="00CB6970"/>
    <w:rsid w:val="00CB698C"/>
    <w:rsid w:val="00CB7C38"/>
    <w:rsid w:val="00CC2D24"/>
    <w:rsid w:val="00CC4A40"/>
    <w:rsid w:val="00CD0D7D"/>
    <w:rsid w:val="00CD0E3E"/>
    <w:rsid w:val="00CD2A26"/>
    <w:rsid w:val="00CD2D71"/>
    <w:rsid w:val="00CD7F2C"/>
    <w:rsid w:val="00CE1AD3"/>
    <w:rsid w:val="00D02A35"/>
    <w:rsid w:val="00D06A5F"/>
    <w:rsid w:val="00D11856"/>
    <w:rsid w:val="00D177D8"/>
    <w:rsid w:val="00D17C1E"/>
    <w:rsid w:val="00D23279"/>
    <w:rsid w:val="00D2730A"/>
    <w:rsid w:val="00D3139B"/>
    <w:rsid w:val="00D36F1D"/>
    <w:rsid w:val="00D43E0A"/>
    <w:rsid w:val="00D43EA6"/>
    <w:rsid w:val="00D472F5"/>
    <w:rsid w:val="00D50F20"/>
    <w:rsid w:val="00D51F9A"/>
    <w:rsid w:val="00D57D06"/>
    <w:rsid w:val="00D63518"/>
    <w:rsid w:val="00D6509D"/>
    <w:rsid w:val="00D676E7"/>
    <w:rsid w:val="00D70A5D"/>
    <w:rsid w:val="00D711BB"/>
    <w:rsid w:val="00D721D7"/>
    <w:rsid w:val="00D73E5B"/>
    <w:rsid w:val="00D74F99"/>
    <w:rsid w:val="00D76A80"/>
    <w:rsid w:val="00D83266"/>
    <w:rsid w:val="00DA14FB"/>
    <w:rsid w:val="00DA1AC4"/>
    <w:rsid w:val="00DA49C4"/>
    <w:rsid w:val="00DA5F41"/>
    <w:rsid w:val="00DA6986"/>
    <w:rsid w:val="00DA6CE5"/>
    <w:rsid w:val="00DA72A8"/>
    <w:rsid w:val="00DB7DE0"/>
    <w:rsid w:val="00DC023D"/>
    <w:rsid w:val="00DC4A8B"/>
    <w:rsid w:val="00DC751F"/>
    <w:rsid w:val="00DC7A02"/>
    <w:rsid w:val="00DD106B"/>
    <w:rsid w:val="00DD18CA"/>
    <w:rsid w:val="00DD306B"/>
    <w:rsid w:val="00DD5E91"/>
    <w:rsid w:val="00DD7AFF"/>
    <w:rsid w:val="00DE1E15"/>
    <w:rsid w:val="00DE4140"/>
    <w:rsid w:val="00DF07BE"/>
    <w:rsid w:val="00DF4953"/>
    <w:rsid w:val="00DF5E78"/>
    <w:rsid w:val="00DF6AC8"/>
    <w:rsid w:val="00E04515"/>
    <w:rsid w:val="00E04E16"/>
    <w:rsid w:val="00E27E52"/>
    <w:rsid w:val="00E303A4"/>
    <w:rsid w:val="00E348CF"/>
    <w:rsid w:val="00E414DD"/>
    <w:rsid w:val="00E45C28"/>
    <w:rsid w:val="00E53CBC"/>
    <w:rsid w:val="00E53FED"/>
    <w:rsid w:val="00E5769A"/>
    <w:rsid w:val="00E617C0"/>
    <w:rsid w:val="00E76909"/>
    <w:rsid w:val="00E814C4"/>
    <w:rsid w:val="00E843EF"/>
    <w:rsid w:val="00E84856"/>
    <w:rsid w:val="00E84F18"/>
    <w:rsid w:val="00E93C3A"/>
    <w:rsid w:val="00E9495F"/>
    <w:rsid w:val="00E95555"/>
    <w:rsid w:val="00E96591"/>
    <w:rsid w:val="00EA1D0E"/>
    <w:rsid w:val="00EA79C5"/>
    <w:rsid w:val="00EB0A66"/>
    <w:rsid w:val="00EC0F89"/>
    <w:rsid w:val="00EC47AB"/>
    <w:rsid w:val="00EC550D"/>
    <w:rsid w:val="00EC616A"/>
    <w:rsid w:val="00ED1FB4"/>
    <w:rsid w:val="00ED2BC9"/>
    <w:rsid w:val="00EE3AE8"/>
    <w:rsid w:val="00EF05EB"/>
    <w:rsid w:val="00EF50EF"/>
    <w:rsid w:val="00EF67E4"/>
    <w:rsid w:val="00F04CF5"/>
    <w:rsid w:val="00F103D4"/>
    <w:rsid w:val="00F12BD4"/>
    <w:rsid w:val="00F1479E"/>
    <w:rsid w:val="00F22068"/>
    <w:rsid w:val="00F254FE"/>
    <w:rsid w:val="00F314B0"/>
    <w:rsid w:val="00F351A5"/>
    <w:rsid w:val="00F35B35"/>
    <w:rsid w:val="00F360C0"/>
    <w:rsid w:val="00F40052"/>
    <w:rsid w:val="00F500E4"/>
    <w:rsid w:val="00F536D9"/>
    <w:rsid w:val="00F567B6"/>
    <w:rsid w:val="00F633D0"/>
    <w:rsid w:val="00F64D7F"/>
    <w:rsid w:val="00F67047"/>
    <w:rsid w:val="00F707D3"/>
    <w:rsid w:val="00F71C79"/>
    <w:rsid w:val="00F864C5"/>
    <w:rsid w:val="00F948B6"/>
    <w:rsid w:val="00F9650F"/>
    <w:rsid w:val="00FA2441"/>
    <w:rsid w:val="00FA269F"/>
    <w:rsid w:val="00FB4589"/>
    <w:rsid w:val="00FB6920"/>
    <w:rsid w:val="00FC0DC3"/>
    <w:rsid w:val="00FC18E0"/>
    <w:rsid w:val="00FC3AA5"/>
    <w:rsid w:val="00FC3E9B"/>
    <w:rsid w:val="00FC440F"/>
    <w:rsid w:val="00FE09B0"/>
    <w:rsid w:val="00FE5AFD"/>
    <w:rsid w:val="00FE6D86"/>
    <w:rsid w:val="00FF0669"/>
    <w:rsid w:val="00FF071C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6B4BD8"/>
  <w15:docId w15:val="{DE4351C1-00F5-445B-A97D-15920D3C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A202ED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6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6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6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6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6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6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6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6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6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60E43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60E43"/>
    <w:rPr>
      <w:sz w:val="20"/>
    </w:rPr>
  </w:style>
  <w:style w:type="paragraph" w:styleId="Fuzeile">
    <w:name w:val="footer"/>
    <w:basedOn w:val="Standard"/>
    <w:link w:val="FuzeileZchn"/>
    <w:uiPriority w:val="99"/>
    <w:semiHidden/>
    <w:rsid w:val="00A202ED"/>
    <w:pPr>
      <w:tabs>
        <w:tab w:val="center" w:pos="4536"/>
        <w:tab w:val="right" w:pos="9072"/>
      </w:tabs>
      <w:spacing w:after="0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02ED"/>
    <w:rPr>
      <w:sz w:val="13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385B94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385B94"/>
    <w:pPr>
      <w:tabs>
        <w:tab w:val="clear" w:pos="1916"/>
        <w:tab w:val="clear" w:pos="2087"/>
      </w:tabs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0074EE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4EBFEF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0074EE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0074EE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4EBFEF" w:themeColor="accent1"/>
        <w:bottom w:val="single" w:sz="4" w:space="10" w:color="4EBFEF" w:themeColor="accent1"/>
      </w:pBdr>
      <w:spacing w:before="360" w:after="360"/>
      <w:ind w:left="864" w:right="864"/>
      <w:jc w:val="center"/>
    </w:pPr>
    <w:rPr>
      <w:i/>
      <w:iCs/>
      <w:color w:val="4EBFE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4EBFEF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1487FF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4EBFEF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24138C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A430BA"/>
    <w:pPr>
      <w:spacing w:before="360"/>
    </w:pPr>
    <w:rPr>
      <w:b/>
      <w:color w:val="004994" w:themeColor="tex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DGUV_Platzhaltertext,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385B94"/>
    <w:pPr>
      <w:tabs>
        <w:tab w:val="right" w:pos="1916"/>
        <w:tab w:val="left" w:pos="2087"/>
      </w:tabs>
      <w:spacing w:after="0"/>
    </w:pPr>
    <w:rPr>
      <w:sz w:val="16"/>
    </w:rPr>
  </w:style>
  <w:style w:type="table" w:customStyle="1" w:styleId="01DGUVblau">
    <w:name w:val="01_DGUV_blau"/>
    <w:basedOn w:val="NormaleTabelle"/>
    <w:next w:val="Tabellenraster"/>
    <w:uiPriority w:val="59"/>
    <w:rsid w:val="004B114D"/>
    <w:pPr>
      <w:spacing w:after="0"/>
    </w:pPr>
    <w:rPr>
      <w:rFonts w:eastAsia="Times New Roman" w:cs="Times New Roman"/>
      <w:sz w:val="18"/>
      <w:szCs w:val="20"/>
    </w:rPr>
    <w:tblPr>
      <w:tblStyleRow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shd w:val="clear" w:color="auto" w:fill="004994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A1DAF8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semiHidden/>
    <w:qFormat/>
    <w:rsid w:val="00CA5BDD"/>
    <w:rPr>
      <w:color w:val="000000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385B94"/>
    <w:pPr>
      <w:spacing w:after="0"/>
    </w:pPr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912B60"/>
    <w:pPr>
      <w:spacing w:before="220" w:after="8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A202ED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77557C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77557C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77557C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A430BA"/>
    <w:pPr>
      <w:spacing w:after="0"/>
    </w:pPr>
    <w:rPr>
      <w:rFonts w:eastAsia="Times New Roman" w:cs="Times New Roman"/>
      <w:sz w:val="18"/>
      <w:szCs w:val="20"/>
    </w:rPr>
    <w:tblPr>
      <w:tblStyleRowBandSize w:val="1"/>
      <w:tblStyleCol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994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224F02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CB402B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CB402B"/>
  </w:style>
  <w:style w:type="paragraph" w:customStyle="1" w:styleId="DGUVTableereKopfzelleblau">
    <w:name w:val="DGUV_Tab_leere_Kopfzelle_blau"/>
    <w:basedOn w:val="DGUVTabAbsatztext"/>
    <w:uiPriority w:val="23"/>
    <w:qFormat/>
    <w:rsid w:val="00A430BA"/>
    <w:rPr>
      <w:color w:val="004994" w:themeColor="text1"/>
    </w:rPr>
  </w:style>
  <w:style w:type="paragraph" w:customStyle="1" w:styleId="DGUVTableereZellewei">
    <w:name w:val="DGUV_Tab_leere_Zelle_weiß"/>
    <w:basedOn w:val="DGUVTabAbsatztext"/>
    <w:uiPriority w:val="27"/>
    <w:qFormat/>
    <w:rsid w:val="00CB402B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A430BA"/>
    <w:rPr>
      <w:color w:val="B8E5F8" w:themeColor="accent1" w:themeTint="66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D74F99"/>
    <w:rPr>
      <w:rFonts w:eastAsia="Times New Roman" w:cs="Times New Roman"/>
      <w:b/>
      <w:color w:val="EDEDED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A430BA"/>
    <w:rPr>
      <w:rFonts w:eastAsia="Times New Roman" w:cs="Times New Roman"/>
      <w:color w:val="004994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5569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55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95569"/>
    <w:rPr>
      <w:vertAlign w:val="superscript"/>
    </w:rPr>
  </w:style>
  <w:style w:type="paragraph" w:styleId="berarbeitung">
    <w:name w:val="Revision"/>
    <w:hidden/>
    <w:uiPriority w:val="99"/>
    <w:semiHidden/>
    <w:rsid w:val="002A64C9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A64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64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64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64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6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lank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8893BDA744D3D866C8EAE6A307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6DAED-D9D7-492B-8ED3-DE979F0469AC}"/>
      </w:docPartPr>
      <w:docPartBody>
        <w:p w:rsidR="00207C19" w:rsidRDefault="00207C19" w:rsidP="00207C19">
          <w:pPr>
            <w:pStyle w:val="B908893BDA744D3D866C8EAE6A3077423"/>
          </w:pPr>
          <w:r w:rsidRPr="0047415F">
            <w:rPr>
              <w:rStyle w:val="Platzhaltertext"/>
              <w:color w:val="808080" w:themeColor="background1" w:themeShade="80"/>
            </w:rPr>
            <w:t>Name des Lehrgangsträgers</w:t>
          </w:r>
        </w:p>
        <w:bookmarkStart w:id="0" w:name="_Hlk207267184"/>
        <w:bookmarkEnd w:id="0"/>
      </w:docPartBody>
    </w:docPart>
    <w:docPart>
      <w:docPartPr>
        <w:name w:val="FB421DF0235C4FC083ABCC19AED1F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F3D53-5164-4376-9801-33CB7727FCEB}"/>
      </w:docPartPr>
      <w:docPartBody>
        <w:p w:rsidR="00207C19" w:rsidRDefault="00207C19" w:rsidP="00207C19">
          <w:pPr>
            <w:pStyle w:val="FB421DF0235C4FC083ABCC19AED1F1A73"/>
          </w:pPr>
          <w:r>
            <w:rPr>
              <w:rStyle w:val="Platzhaltertext"/>
              <w:color w:val="808080" w:themeColor="background1" w:themeShade="80"/>
            </w:rPr>
            <w:t>Ansprechperson</w:t>
          </w:r>
        </w:p>
        <w:bookmarkStart w:id="1" w:name="_Hlk207267184"/>
        <w:bookmarkEnd w:id="1"/>
      </w:docPartBody>
    </w:docPart>
    <w:docPart>
      <w:docPartPr>
        <w:name w:val="10407959A95F4C078919BAEFE451F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65FBD-668A-4F8F-B304-110F6BB0B04E}"/>
      </w:docPartPr>
      <w:docPartBody>
        <w:p w:rsidR="00B37184" w:rsidRDefault="00207C19" w:rsidP="00207C19">
          <w:pPr>
            <w:pStyle w:val="10407959A95F4C078919BAEFE451F5FE2"/>
          </w:pPr>
          <w:r>
            <w:rPr>
              <w:rStyle w:val="Platzhaltertext"/>
              <w:color w:val="808080" w:themeColor="background1" w:themeShade="80"/>
            </w:rPr>
            <w:t>Telefon</w:t>
          </w:r>
        </w:p>
      </w:docPartBody>
    </w:docPart>
    <w:docPart>
      <w:docPartPr>
        <w:name w:val="52E783E6DC4E47A7B1458137E73F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6C444-A497-4346-9D2B-D10E70CA3636}"/>
      </w:docPartPr>
      <w:docPartBody>
        <w:p w:rsidR="00B37184" w:rsidRDefault="00207C19" w:rsidP="00207C19">
          <w:pPr>
            <w:pStyle w:val="52E783E6DC4E47A7B1458137E73FF6DF1"/>
          </w:pPr>
          <w:r>
            <w:rPr>
              <w:rStyle w:val="Platzhaltertext"/>
              <w:color w:val="808080" w:themeColor="background1" w:themeShade="80"/>
            </w:rPr>
            <w:t>Veranstaltungsort</w:t>
          </w:r>
        </w:p>
      </w:docPartBody>
    </w:docPart>
    <w:docPart>
      <w:docPartPr>
        <w:name w:val="774CB784193A48A4BE2BF35440F2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C1795-362E-434A-8033-10EE0A2753C3}"/>
      </w:docPartPr>
      <w:docPartBody>
        <w:p w:rsidR="00B37184" w:rsidRDefault="00207C19" w:rsidP="00207C19">
          <w:pPr>
            <w:pStyle w:val="774CB784193A48A4BE2BF35440F2775A1"/>
          </w:pPr>
          <w:r>
            <w:rPr>
              <w:rStyle w:val="Platzhaltertext"/>
              <w:color w:val="808080" w:themeColor="background1" w:themeShade="80"/>
            </w:rPr>
            <w:t>Straße</w:t>
          </w:r>
        </w:p>
      </w:docPartBody>
    </w:docPart>
    <w:docPart>
      <w:docPartPr>
        <w:name w:val="57B4D464765E4BEEBD606A489D828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84150-C102-456C-8789-FB7A3414D9DD}"/>
      </w:docPartPr>
      <w:docPartBody>
        <w:p w:rsidR="00B37184" w:rsidRDefault="00207C19" w:rsidP="00207C19">
          <w:pPr>
            <w:pStyle w:val="57B4D464765E4BEEBD606A489D8287381"/>
          </w:pPr>
          <w:r>
            <w:rPr>
              <w:rStyle w:val="Platzhaltertext"/>
              <w:color w:val="808080" w:themeColor="background1" w:themeShade="80"/>
            </w:rPr>
            <w:t>PLZ /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9"/>
    <w:rsid w:val="001D006C"/>
    <w:rsid w:val="001D5648"/>
    <w:rsid w:val="00207C19"/>
    <w:rsid w:val="00267541"/>
    <w:rsid w:val="00397572"/>
    <w:rsid w:val="003D3C7E"/>
    <w:rsid w:val="003F2348"/>
    <w:rsid w:val="0043259A"/>
    <w:rsid w:val="004D75BF"/>
    <w:rsid w:val="004F2ADE"/>
    <w:rsid w:val="006D6790"/>
    <w:rsid w:val="007A3379"/>
    <w:rsid w:val="007B77EA"/>
    <w:rsid w:val="00865194"/>
    <w:rsid w:val="008A4559"/>
    <w:rsid w:val="009D627F"/>
    <w:rsid w:val="009E3190"/>
    <w:rsid w:val="00A24E7A"/>
    <w:rsid w:val="00B37184"/>
    <w:rsid w:val="00B60ED8"/>
    <w:rsid w:val="00B92310"/>
    <w:rsid w:val="00C616A3"/>
    <w:rsid w:val="00CC4D88"/>
    <w:rsid w:val="00D75501"/>
    <w:rsid w:val="00E1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DGUV_Platzhaltertext,all_Platzhaltertext"/>
    <w:basedOn w:val="Absatz-Standardschriftart"/>
    <w:uiPriority w:val="99"/>
    <w:semiHidden/>
    <w:rsid w:val="00207C19"/>
    <w:rPr>
      <w:color w:val="C00000"/>
    </w:rPr>
  </w:style>
  <w:style w:type="paragraph" w:customStyle="1" w:styleId="B908893BDA744D3D866C8EAE6A3077423">
    <w:name w:val="B908893BDA744D3D866C8EAE6A3077423"/>
    <w:rsid w:val="00207C19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421DF0235C4FC083ABCC19AED1F1A73">
    <w:name w:val="FB421DF0235C4FC083ABCC19AED1F1A73"/>
    <w:rsid w:val="00207C19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407959A95F4C078919BAEFE451F5FE2">
    <w:name w:val="10407959A95F4C078919BAEFE451F5FE2"/>
    <w:rsid w:val="00207C19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E783E6DC4E47A7B1458137E73FF6DF1">
    <w:name w:val="52E783E6DC4E47A7B1458137E73FF6DF1"/>
    <w:rsid w:val="00207C19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CB784193A48A4BE2BF35440F2775A1">
    <w:name w:val="774CB784193A48A4BE2BF35440F2775A1"/>
    <w:rsid w:val="00207C19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B4D464765E4BEEBD606A489D8287381">
    <w:name w:val="57B4D464765E4BEEBD606A489D8287381"/>
    <w:rsid w:val="00207C19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2025">
      <a:dk1>
        <a:srgbClr val="004994"/>
      </a:dk1>
      <a:lt1>
        <a:srgbClr val="FFFFFF"/>
      </a:lt1>
      <a:dk2>
        <a:srgbClr val="C3C3C3"/>
      </a:dk2>
      <a:lt2>
        <a:srgbClr val="000000"/>
      </a:lt2>
      <a:accent1>
        <a:srgbClr val="4EBFEF"/>
      </a:accent1>
      <a:accent2>
        <a:srgbClr val="6EBCC9"/>
      </a:accent2>
      <a:accent3>
        <a:srgbClr val="AFCA0B"/>
      </a:accent3>
      <a:accent4>
        <a:srgbClr val="F35449"/>
      </a:accent4>
      <a:accent5>
        <a:srgbClr val="FFC670"/>
      </a:accent5>
      <a:accent6>
        <a:srgbClr val="CB5D9F"/>
      </a:accent6>
      <a:hlink>
        <a:srgbClr val="000000"/>
      </a:hlink>
      <a:folHlink>
        <a:srgbClr val="004994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UV Blau 20">
      <a:srgbClr val="A1DAF8"/>
    </a:custClr>
  </a:custClrLst>
  <a:extLst>
    <a:ext uri="{05A4C25C-085E-4340-85A3-A5531E510DB2}">
      <thm15:themeFamily xmlns:thm15="http://schemas.microsoft.com/office/thememl/2012/main" name="DGUV_Word" id="{BB794398-4F3D-459E-973F-5DC3E79AA6C3}" vid="{0540C92F-235D-44C3-9A04-C2DAF713BB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DGUV_Blaue_Überschrift">
      <c:property id="RoleID" type="string">ParagraphHeading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DGUV_Tab_Absatztext">
      <c:property id="RoleID" type="string">ParagraphParagraph</c:property>
    </c:group>
    <c:group id="DGUV_Tab_leere_Kopfzelle_blau">
      <c:property id="RoleID" type="string">ParagraphHeaderCell</c:property>
      <c:property id="Scope" type="integer">1</c:property>
    </c:group>
    <c:group id="DGUV_Tab_leere_Kopfzelle_grau">
      <c:property id="RoleID" type="string">ParagraphHeaderCell</c:property>
      <c:property id="Scope" type="integer">1</c:property>
    </c:group>
    <c:group id="DGUV_Tab_leere_Zelle_hellblau">
      <c:property id="RoleID" type="string">ParagraphParagraph</c:property>
    </c:group>
    <c:group id="DGUV_Tab_leere_Zelle_hellgrau">
      <c:property id="RoleID" type="string">ParagraphParagraph</c:property>
    </c:group>
    <c:group id="DGUV_Tab_leere_Zelle_weiß">
      <c:property id="RoleID" type="string">ParagraphParagraph</c:property>
    </c:group>
    <c:group id="DGUV_Titel_weiss">
      <c:property id="RoleID" type="string">ParagraphHeading</c:property>
    </c:group>
    <c:group id="DGUV_Untertitel_weiss">
      <c:property id="RoleID" type="string">ParagraphSubtitle</c:property>
    </c:group>
    <c:group id="__BlockQuotation">
      <c:property id="RoleID" type="string">ParagraphDefault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699AD-CE3F-41B1-8BDF-A06CB0B4D15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DGUV_Blanko</Template>
  <TotalTime>0</TotalTime>
  <Pages>4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Möller, Caroline</dc:creator>
  <cp:lastModifiedBy>Krechel, Katharina</cp:lastModifiedBy>
  <cp:revision>6</cp:revision>
  <cp:lastPrinted>2025-10-07T06:47:00Z</cp:lastPrinted>
  <dcterms:created xsi:type="dcterms:W3CDTF">2025-09-08T10:53:00Z</dcterms:created>
  <dcterms:modified xsi:type="dcterms:W3CDTF">2025-12-10T08:08:00Z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Blank</vt:lpwstr>
  </property>
  <property fmtid="{D5CDD505-2E9C-101B-9397-08002B2CF9AE}" pid="4" name="TemplateDate">
    <vt:lpwstr>20250610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DGUV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shp_Logo_DGUV</vt:lpwstr>
  </property>
  <property fmtid="{D5CDD505-2E9C-101B-9397-08002B2CF9AE}" pid="12" name="LogoP12">
    <vt:lpwstr>-</vt:lpwstr>
  </property>
  <property fmtid="{D5CDD505-2E9C-101B-9397-08002B2CF9AE}" pid="13" name="LogoP21">
    <vt:lpwstr>shp_Logo_DGUV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LogoStatus">
    <vt:lpwstr>1</vt:lpwstr>
  </property>
  <property fmtid="{D5CDD505-2E9C-101B-9397-08002B2CF9AE}" pid="17" name="MSIP_Label_7545839c-a198-4d87-a0d2-c07b8aa32614_Enabled">
    <vt:lpwstr>true</vt:lpwstr>
  </property>
  <property fmtid="{D5CDD505-2E9C-101B-9397-08002B2CF9AE}" pid="18" name="MSIP_Label_7545839c-a198-4d87-a0d2-c07b8aa32614_SetDate">
    <vt:lpwstr>2025-07-31T13:37:39Z</vt:lpwstr>
  </property>
  <property fmtid="{D5CDD505-2E9C-101B-9397-08002B2CF9AE}" pid="19" name="MSIP_Label_7545839c-a198-4d87-a0d2-c07b8aa32614_Method">
    <vt:lpwstr>Standard</vt:lpwstr>
  </property>
  <property fmtid="{D5CDD505-2E9C-101B-9397-08002B2CF9AE}" pid="20" name="MSIP_Label_7545839c-a198-4d87-a0d2-c07b8aa32614_Name">
    <vt:lpwstr>Öffentlich</vt:lpwstr>
  </property>
  <property fmtid="{D5CDD505-2E9C-101B-9397-08002B2CF9AE}" pid="21" name="MSIP_Label_7545839c-a198-4d87-a0d2-c07b8aa32614_SiteId">
    <vt:lpwstr>f3987bed-0f17-4307-a6bb-a2ae861736b7</vt:lpwstr>
  </property>
  <property fmtid="{D5CDD505-2E9C-101B-9397-08002B2CF9AE}" pid="22" name="MSIP_Label_7545839c-a198-4d87-a0d2-c07b8aa32614_ActionId">
    <vt:lpwstr>4bacd40b-1057-4395-b6ae-f7d43257c87f</vt:lpwstr>
  </property>
  <property fmtid="{D5CDD505-2E9C-101B-9397-08002B2CF9AE}" pid="23" name="MSIP_Label_7545839c-a198-4d87-a0d2-c07b8aa32614_ContentBits">
    <vt:lpwstr>0</vt:lpwstr>
  </property>
</Properties>
</file>