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4B356D" w:rsidRPr="00F84B6B" w14:paraId="210E97D1" w14:textId="77777777" w:rsidTr="00E653BB">
        <w:tc>
          <w:tcPr>
            <w:tcW w:w="9920" w:type="dxa"/>
            <w:tcBorders>
              <w:bottom w:val="single" w:sz="4" w:space="0" w:color="auto"/>
            </w:tcBorders>
          </w:tcPr>
          <w:p w14:paraId="7E731C38" w14:textId="77777777" w:rsidR="004B356D" w:rsidRPr="00FB7C98" w:rsidRDefault="004B356D" w:rsidP="004B356D">
            <w:pPr>
              <w:rPr>
                <w:sz w:val="32"/>
                <w:szCs w:val="32"/>
                <w:lang w:val="en-US"/>
              </w:rPr>
            </w:pPr>
            <w:r w:rsidRPr="00FB7C98">
              <w:rPr>
                <w:sz w:val="32"/>
                <w:szCs w:val="32"/>
                <w:lang w:val="en-US"/>
              </w:rPr>
              <w:br w:type="page"/>
            </w:r>
            <w:r w:rsidRPr="00FB7C98">
              <w:rPr>
                <w:sz w:val="32"/>
                <w:szCs w:val="32"/>
                <w:lang w:val="en-US"/>
              </w:rPr>
              <w:br w:type="page"/>
            </w:r>
            <w:r w:rsidR="00FB7C98" w:rsidRPr="00D24FE6">
              <w:rPr>
                <w:b/>
                <w:bCs/>
                <w:sz w:val="32"/>
                <w:szCs w:val="32"/>
                <w:lang w:val="en-US"/>
              </w:rPr>
              <w:t>Application for the testing of a product at the Testing and Certification Body Fachbereich Holz und Metall (PuZ HM)</w:t>
            </w:r>
          </w:p>
        </w:tc>
      </w:tr>
      <w:tr w:rsidR="004B356D" w:rsidRPr="00F84B6B" w14:paraId="604F48C0" w14:textId="77777777" w:rsidTr="00E653BB">
        <w:tc>
          <w:tcPr>
            <w:tcW w:w="9920" w:type="dxa"/>
            <w:tcBorders>
              <w:top w:val="nil"/>
              <w:bottom w:val="single" w:sz="4" w:space="0" w:color="auto"/>
            </w:tcBorders>
          </w:tcPr>
          <w:p w14:paraId="47E2EFFD" w14:textId="77777777" w:rsidR="00FB7C98" w:rsidRPr="00074086" w:rsidRDefault="00FB7C98" w:rsidP="00FB7C98">
            <w:pPr>
              <w:tabs>
                <w:tab w:val="left" w:pos="2199"/>
              </w:tabs>
              <w:spacing w:before="120"/>
              <w:rPr>
                <w:lang w:val="en-US"/>
              </w:rPr>
            </w:pPr>
            <w:r w:rsidRPr="00074086">
              <w:rPr>
                <w:b/>
                <w:bCs/>
                <w:lang w:val="en-US"/>
              </w:rPr>
              <w:t>Applicant/certificate holder (company):</w:t>
            </w:r>
            <w:r w:rsidRPr="00074086">
              <w:rPr>
                <w:b/>
                <w:bCs/>
                <w:lang w:val="en-US"/>
              </w:rPr>
              <w:tab/>
            </w:r>
            <w:sdt>
              <w:sdtPr>
                <w:id w:val="-1693214691"/>
                <w:placeholder>
                  <w:docPart w:val="7B1408A66A5A4F05AD77FEEDC357B35E"/>
                </w:placeholder>
                <w:showingPlcHdr/>
              </w:sdtPr>
              <w:sdtContent>
                <w:permStart w:id="294063291" w:edGrp="everyone"/>
                <w:r w:rsidR="00074086" w:rsidRPr="00074086">
                  <w:rPr>
                    <w:szCs w:val="24"/>
                    <w:lang w:val="en-US"/>
                  </w:rPr>
                  <w:t xml:space="preserve">     </w:t>
                </w:r>
                <w:permEnd w:id="294063291"/>
              </w:sdtContent>
            </w:sdt>
          </w:p>
          <w:p w14:paraId="681D8630" w14:textId="77777777" w:rsidR="00FB7C98" w:rsidRPr="00074086" w:rsidRDefault="00FB7C98" w:rsidP="00FB7C98">
            <w:pPr>
              <w:tabs>
                <w:tab w:val="left" w:pos="2199"/>
              </w:tabs>
              <w:spacing w:before="120"/>
              <w:rPr>
                <w:lang w:val="en-US"/>
              </w:rPr>
            </w:pPr>
            <w:r w:rsidRPr="00074086">
              <w:rPr>
                <w:lang w:val="en-US"/>
              </w:rPr>
              <w:t>Address:</w:t>
            </w:r>
            <w:r w:rsidRPr="00074086">
              <w:rPr>
                <w:lang w:val="en-US"/>
              </w:rPr>
              <w:tab/>
            </w:r>
            <w:sdt>
              <w:sdtPr>
                <w:id w:val="250009762"/>
                <w:placeholder>
                  <w:docPart w:val="95C89683386D462C8EECB4BEFF7CA1FE"/>
                </w:placeholder>
                <w:showingPlcHdr/>
              </w:sdtPr>
              <w:sdtContent>
                <w:permStart w:id="1790970679" w:edGrp="everyone"/>
                <w:r w:rsidR="00074086" w:rsidRPr="00074086">
                  <w:rPr>
                    <w:szCs w:val="24"/>
                    <w:lang w:val="en-US"/>
                  </w:rPr>
                  <w:t xml:space="preserve">     </w:t>
                </w:r>
                <w:permEnd w:id="1790970679"/>
              </w:sdtContent>
            </w:sdt>
          </w:p>
          <w:p w14:paraId="4FB1D201" w14:textId="77777777" w:rsidR="00FB7C98" w:rsidRPr="00F84B6B" w:rsidRDefault="00FB7C98" w:rsidP="00FB7C98">
            <w:pPr>
              <w:tabs>
                <w:tab w:val="left" w:pos="2199"/>
              </w:tabs>
              <w:spacing w:before="120"/>
              <w:rPr>
                <w:lang w:val="en-US"/>
              </w:rPr>
            </w:pPr>
            <w:r w:rsidRPr="00F84B6B">
              <w:rPr>
                <w:lang w:val="en-US"/>
              </w:rPr>
              <w:t>Postal code/place:</w:t>
            </w:r>
            <w:r w:rsidRPr="00F84B6B">
              <w:rPr>
                <w:lang w:val="en-US"/>
              </w:rPr>
              <w:tab/>
            </w:r>
            <w:sdt>
              <w:sdtPr>
                <w:id w:val="-1583372544"/>
                <w:placeholder>
                  <w:docPart w:val="B3A5093FD2DA450D8C9E2C58F729063C"/>
                </w:placeholder>
                <w:showingPlcHdr/>
              </w:sdtPr>
              <w:sdtContent>
                <w:permStart w:id="19141816" w:edGrp="everyone"/>
                <w:r w:rsidR="0031267E" w:rsidRPr="00F84B6B">
                  <w:rPr>
                    <w:szCs w:val="24"/>
                    <w:lang w:val="en-US"/>
                  </w:rPr>
                  <w:t xml:space="preserve">     </w:t>
                </w:r>
                <w:permEnd w:id="19141816"/>
              </w:sdtContent>
            </w:sdt>
          </w:p>
          <w:p w14:paraId="73D23FC9" w14:textId="77777777" w:rsidR="00FB7C98" w:rsidRPr="00F84B6B" w:rsidRDefault="00FB7C98" w:rsidP="00FB7C98">
            <w:pPr>
              <w:tabs>
                <w:tab w:val="left" w:pos="2199"/>
              </w:tabs>
              <w:spacing w:before="120"/>
              <w:rPr>
                <w:lang w:val="en-US"/>
              </w:rPr>
            </w:pPr>
            <w:r w:rsidRPr="00F84B6B">
              <w:rPr>
                <w:lang w:val="en-US"/>
              </w:rPr>
              <w:t>Phone number:</w:t>
            </w:r>
            <w:r w:rsidRPr="00F84B6B">
              <w:rPr>
                <w:lang w:val="en-US"/>
              </w:rPr>
              <w:tab/>
            </w:r>
            <w:sdt>
              <w:sdtPr>
                <w:id w:val="1730720898"/>
                <w:placeholder>
                  <w:docPart w:val="107F463D4561424AA1963B3F81CF2B01"/>
                </w:placeholder>
                <w:showingPlcHdr/>
              </w:sdtPr>
              <w:sdtContent>
                <w:permStart w:id="1761632087" w:edGrp="everyone"/>
                <w:r w:rsidR="0031267E" w:rsidRPr="00F84B6B">
                  <w:rPr>
                    <w:szCs w:val="24"/>
                    <w:lang w:val="en-US"/>
                  </w:rPr>
                  <w:t xml:space="preserve">     </w:t>
                </w:r>
                <w:permEnd w:id="1761632087"/>
              </w:sdtContent>
            </w:sdt>
          </w:p>
          <w:p w14:paraId="63E5F089" w14:textId="77777777" w:rsidR="00FB7C98" w:rsidRPr="0031267E" w:rsidRDefault="00FB7C98" w:rsidP="00FB7C98">
            <w:pPr>
              <w:tabs>
                <w:tab w:val="left" w:pos="2199"/>
              </w:tabs>
              <w:spacing w:before="120"/>
              <w:rPr>
                <w:lang w:val="en-US"/>
              </w:rPr>
            </w:pPr>
            <w:r w:rsidRPr="0031267E">
              <w:rPr>
                <w:lang w:val="en-US"/>
              </w:rPr>
              <w:t>E-Mail address:</w:t>
            </w:r>
            <w:r w:rsidRPr="0031267E">
              <w:rPr>
                <w:lang w:val="en-US"/>
              </w:rPr>
              <w:tab/>
            </w:r>
            <w:sdt>
              <w:sdtPr>
                <w:id w:val="-1888561919"/>
                <w:placeholder>
                  <w:docPart w:val="21B4E3AF967449DEAB88E6FC994F101B"/>
                </w:placeholder>
                <w:showingPlcHdr/>
              </w:sdtPr>
              <w:sdtContent>
                <w:permStart w:id="2010868625" w:edGrp="everyone"/>
                <w:r w:rsidR="0031267E" w:rsidRPr="00074086">
                  <w:rPr>
                    <w:szCs w:val="24"/>
                    <w:lang w:val="en-US"/>
                  </w:rPr>
                  <w:t xml:space="preserve">     </w:t>
                </w:r>
                <w:permEnd w:id="2010868625"/>
              </w:sdtContent>
            </w:sdt>
          </w:p>
          <w:p w14:paraId="0749B4FA" w14:textId="77777777" w:rsidR="00FB7C98" w:rsidRPr="0031267E" w:rsidRDefault="00FB7C98" w:rsidP="00FB7C98">
            <w:pPr>
              <w:tabs>
                <w:tab w:val="left" w:pos="2199"/>
              </w:tabs>
              <w:spacing w:before="120"/>
              <w:rPr>
                <w:lang w:val="en-US"/>
              </w:rPr>
            </w:pPr>
            <w:r w:rsidRPr="0031267E">
              <w:rPr>
                <w:lang w:val="en-US"/>
              </w:rPr>
              <w:t>Country:</w:t>
            </w:r>
            <w:r w:rsidRPr="0031267E">
              <w:rPr>
                <w:lang w:val="en-US"/>
              </w:rPr>
              <w:tab/>
            </w:r>
            <w:sdt>
              <w:sdtPr>
                <w:id w:val="-744872638"/>
                <w:placeholder>
                  <w:docPart w:val="4C7BE146769948EEBFB91C5FBC5A2B12"/>
                </w:placeholder>
                <w:showingPlcHdr/>
              </w:sdtPr>
              <w:sdtContent>
                <w:permStart w:id="1405242918" w:edGrp="everyone"/>
                <w:r w:rsidR="0031267E" w:rsidRPr="00074086">
                  <w:rPr>
                    <w:szCs w:val="24"/>
                    <w:lang w:val="en-US"/>
                  </w:rPr>
                  <w:t xml:space="preserve">     </w:t>
                </w:r>
                <w:permEnd w:id="1405242918"/>
              </w:sdtContent>
            </w:sdt>
          </w:p>
          <w:p w14:paraId="31B0A24E" w14:textId="77777777" w:rsidR="004B356D" w:rsidRPr="0031267E" w:rsidRDefault="00FB7C98" w:rsidP="00FB7C98">
            <w:pPr>
              <w:tabs>
                <w:tab w:val="left" w:pos="2925"/>
              </w:tabs>
              <w:spacing w:before="120" w:after="240"/>
              <w:rPr>
                <w:lang w:val="en-US"/>
              </w:rPr>
            </w:pPr>
            <w:r w:rsidRPr="00D24FE6">
              <w:rPr>
                <w:lang w:val="en-US"/>
              </w:rPr>
              <w:t xml:space="preserve">For foreign customers VAT ID No. </w:t>
            </w:r>
            <w:sdt>
              <w:sdtPr>
                <w:id w:val="-1875995551"/>
                <w:placeholder>
                  <w:docPart w:val="B8DE10077DCA4BB09FE8B36057CB22A1"/>
                </w:placeholder>
                <w:showingPlcHdr/>
              </w:sdtPr>
              <w:sdtContent>
                <w:permStart w:id="1119880246" w:edGrp="everyone"/>
                <w:r w:rsidR="0031267E" w:rsidRPr="00074086">
                  <w:rPr>
                    <w:szCs w:val="24"/>
                    <w:lang w:val="en-US"/>
                  </w:rPr>
                  <w:t xml:space="preserve">     </w:t>
                </w:r>
                <w:permEnd w:id="1119880246"/>
              </w:sdtContent>
            </w:sdt>
          </w:p>
        </w:tc>
      </w:tr>
      <w:tr w:rsidR="004B356D" w:rsidRPr="004B356D" w14:paraId="04AEA81D" w14:textId="77777777" w:rsidTr="00E653BB">
        <w:tc>
          <w:tcPr>
            <w:tcW w:w="9920" w:type="dxa"/>
            <w:tcBorders>
              <w:top w:val="nil"/>
              <w:bottom w:val="single" w:sz="4" w:space="0" w:color="auto"/>
            </w:tcBorders>
          </w:tcPr>
          <w:p w14:paraId="5CA6D35A" w14:textId="77777777" w:rsidR="00E6568D" w:rsidRPr="00FB7C98" w:rsidRDefault="00FB7C98" w:rsidP="002574DB">
            <w:pPr>
              <w:tabs>
                <w:tab w:val="left" w:pos="2057"/>
              </w:tabs>
              <w:spacing w:before="120" w:line="276" w:lineRule="auto"/>
              <w:rPr>
                <w:lang w:val="en-US"/>
              </w:rPr>
            </w:pPr>
            <w:r w:rsidRPr="00D24FE6">
              <w:rPr>
                <w:b/>
                <w:bCs/>
                <w:sz w:val="24"/>
                <w:szCs w:val="24"/>
                <w:lang w:val="en-US"/>
              </w:rPr>
              <w:t>We request the testing of the following product:</w:t>
            </w:r>
          </w:p>
          <w:p w14:paraId="0707093A" w14:textId="77777777" w:rsidR="00FB7C98" w:rsidRPr="00F84B6B" w:rsidRDefault="00FB7C98" w:rsidP="00FB7C98">
            <w:pPr>
              <w:tabs>
                <w:tab w:val="left" w:pos="2199"/>
              </w:tabs>
              <w:spacing w:before="120"/>
              <w:rPr>
                <w:lang w:val="en-US"/>
              </w:rPr>
            </w:pPr>
            <w:r w:rsidRPr="00F84B6B">
              <w:rPr>
                <w:lang w:val="en-US"/>
              </w:rPr>
              <w:t xml:space="preserve">Machine, product: </w:t>
            </w:r>
            <w:r w:rsidRPr="00F84B6B">
              <w:rPr>
                <w:lang w:val="en-US"/>
              </w:rPr>
              <w:tab/>
            </w:r>
            <w:sdt>
              <w:sdtPr>
                <w:id w:val="1594206189"/>
                <w:placeholder>
                  <w:docPart w:val="6E7828A010A74BDCA2E8C832A6670A24"/>
                </w:placeholder>
                <w:showingPlcHdr/>
              </w:sdtPr>
              <w:sdtContent>
                <w:permStart w:id="425686924" w:edGrp="everyone"/>
                <w:r w:rsidR="0031267E" w:rsidRPr="00F84B6B">
                  <w:rPr>
                    <w:szCs w:val="24"/>
                    <w:lang w:val="en-US"/>
                  </w:rPr>
                  <w:t xml:space="preserve">     </w:t>
                </w:r>
                <w:permEnd w:id="425686924"/>
              </w:sdtContent>
            </w:sdt>
          </w:p>
          <w:p w14:paraId="33F9AE45" w14:textId="77777777" w:rsidR="00FB7C98" w:rsidRPr="00F84B6B" w:rsidRDefault="00FB7C98" w:rsidP="00FB7C98">
            <w:pPr>
              <w:tabs>
                <w:tab w:val="left" w:pos="2199"/>
              </w:tabs>
              <w:spacing w:before="120"/>
              <w:rPr>
                <w:lang w:val="en-US"/>
              </w:rPr>
            </w:pPr>
            <w:r w:rsidRPr="00F84B6B">
              <w:rPr>
                <w:lang w:val="en-US"/>
              </w:rPr>
              <w:t xml:space="preserve">Type: </w:t>
            </w:r>
            <w:r w:rsidRPr="00F84B6B">
              <w:rPr>
                <w:lang w:val="en-US"/>
              </w:rPr>
              <w:tab/>
            </w:r>
            <w:sdt>
              <w:sdtPr>
                <w:id w:val="1336258370"/>
                <w:placeholder>
                  <w:docPart w:val="7FC78D05803A4020B1D48664DB67EAF1"/>
                </w:placeholder>
                <w:showingPlcHdr/>
              </w:sdtPr>
              <w:sdtContent>
                <w:permStart w:id="744101846" w:edGrp="everyone"/>
                <w:r w:rsidR="0031267E" w:rsidRPr="00F84B6B">
                  <w:rPr>
                    <w:szCs w:val="24"/>
                    <w:lang w:val="en-US"/>
                  </w:rPr>
                  <w:t xml:space="preserve">     </w:t>
                </w:r>
                <w:permEnd w:id="744101846"/>
              </w:sdtContent>
            </w:sdt>
          </w:p>
          <w:p w14:paraId="0C9F4963" w14:textId="77777777" w:rsidR="00FB7C98" w:rsidRPr="0031267E" w:rsidRDefault="00FB7C98" w:rsidP="00FB7C98">
            <w:pPr>
              <w:tabs>
                <w:tab w:val="left" w:pos="2199"/>
              </w:tabs>
              <w:spacing w:before="120"/>
              <w:rPr>
                <w:lang w:val="en-US"/>
              </w:rPr>
            </w:pPr>
            <w:r w:rsidRPr="0031267E">
              <w:rPr>
                <w:lang w:val="en-US"/>
              </w:rPr>
              <w:t>Manufacturer (acc. to type plate):</w:t>
            </w:r>
            <w:r w:rsidRPr="0031267E">
              <w:rPr>
                <w:lang w:val="en-US"/>
              </w:rPr>
              <w:tab/>
            </w:r>
            <w:sdt>
              <w:sdtPr>
                <w:id w:val="153341865"/>
                <w:placeholder>
                  <w:docPart w:val="A94567FB27F94F958EE776C67EDFF167"/>
                </w:placeholder>
                <w:showingPlcHdr/>
              </w:sdtPr>
              <w:sdtContent>
                <w:permStart w:id="1822040775" w:edGrp="everyone"/>
                <w:r w:rsidR="0031267E" w:rsidRPr="00074086">
                  <w:rPr>
                    <w:szCs w:val="24"/>
                    <w:lang w:val="en-US"/>
                  </w:rPr>
                  <w:t xml:space="preserve">     </w:t>
                </w:r>
                <w:permEnd w:id="1822040775"/>
              </w:sdtContent>
            </w:sdt>
          </w:p>
          <w:p w14:paraId="55CF16E8" w14:textId="77777777" w:rsidR="004B356D" w:rsidRPr="00C93E6B" w:rsidRDefault="00FB7C98" w:rsidP="00FB7C98">
            <w:pPr>
              <w:tabs>
                <w:tab w:val="left" w:pos="2057"/>
              </w:tabs>
              <w:spacing w:before="120" w:after="240" w:line="276" w:lineRule="auto"/>
            </w:pPr>
            <w:r>
              <w:t>Production facility(ies)</w:t>
            </w:r>
            <w:r w:rsidRPr="00C93E6B">
              <w:t>:</w:t>
            </w:r>
            <w:r>
              <w:t xml:space="preserve"> </w:t>
            </w:r>
            <w:sdt>
              <w:sdtPr>
                <w:id w:val="-1253810924"/>
                <w:placeholder>
                  <w:docPart w:val="DBD2517DD43048A59DCE15432D45C9C2"/>
                </w:placeholder>
                <w:showingPlcHdr/>
              </w:sdtPr>
              <w:sdtContent>
                <w:permStart w:id="781063046" w:edGrp="everyone"/>
                <w:r w:rsidR="0031267E" w:rsidRPr="00074086">
                  <w:rPr>
                    <w:szCs w:val="24"/>
                    <w:lang w:val="en-US"/>
                  </w:rPr>
                  <w:t xml:space="preserve">     </w:t>
                </w:r>
                <w:permEnd w:id="781063046"/>
              </w:sdtContent>
            </w:sdt>
          </w:p>
        </w:tc>
      </w:tr>
      <w:tr w:rsidR="004B356D" w:rsidRPr="00F84B6B" w14:paraId="6E5332B8" w14:textId="77777777" w:rsidTr="009B232A">
        <w:tc>
          <w:tcPr>
            <w:tcW w:w="9920" w:type="dxa"/>
            <w:tcBorders>
              <w:top w:val="nil"/>
              <w:bottom w:val="dashSmallGap" w:sz="2" w:space="0" w:color="BFBFBF" w:themeColor="background1" w:themeShade="BF"/>
            </w:tcBorders>
          </w:tcPr>
          <w:p w14:paraId="3B740E3E" w14:textId="77777777" w:rsidR="00E653BB" w:rsidRPr="00FB7C98" w:rsidRDefault="00000000" w:rsidP="00F42983">
            <w:pPr>
              <w:tabs>
                <w:tab w:val="left" w:pos="359"/>
              </w:tabs>
              <w:spacing w:after="240"/>
              <w:rPr>
                <w:lang w:val="en-US"/>
              </w:rPr>
            </w:pPr>
            <w:sdt>
              <w:sdtPr>
                <w:rPr>
                  <w:szCs w:val="24"/>
                  <w:lang w:val="en-US"/>
                </w:rPr>
                <w:id w:val="-129058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4DB" w:rsidRPr="00FB7C98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 w:rsidR="002574DB" w:rsidRPr="00FB7C98">
              <w:rPr>
                <w:b/>
                <w:bCs/>
                <w:lang w:val="en-US"/>
              </w:rPr>
              <w:t xml:space="preserve"> </w:t>
            </w:r>
            <w:r w:rsidR="002574DB" w:rsidRPr="00FB7C98">
              <w:rPr>
                <w:b/>
                <w:bCs/>
                <w:lang w:val="en-US"/>
              </w:rPr>
              <w:tab/>
            </w:r>
            <w:r w:rsidR="00FB7C98" w:rsidRPr="00D24FE6">
              <w:rPr>
                <w:b/>
                <w:bCs/>
                <w:lang w:val="en-US"/>
              </w:rPr>
              <w:t>First testing</w:t>
            </w:r>
            <w:r w:rsidR="00FB7C98" w:rsidRPr="00D24FE6">
              <w:rPr>
                <w:lang w:val="en-US"/>
              </w:rPr>
              <w:t xml:space="preserve"> of a product at PuZ HM</w:t>
            </w:r>
          </w:p>
        </w:tc>
      </w:tr>
      <w:tr w:rsidR="00320A28" w:rsidRPr="00F42983" w14:paraId="3CCC8FFD" w14:textId="77777777" w:rsidTr="009B232A">
        <w:tc>
          <w:tcPr>
            <w:tcW w:w="9920" w:type="dxa"/>
            <w:tcBorders>
              <w:top w:val="dashSmallGap" w:sz="2" w:space="0" w:color="BFBFBF" w:themeColor="background1" w:themeShade="BF"/>
              <w:left w:val="single" w:sz="4" w:space="0" w:color="auto"/>
              <w:bottom w:val="dashSmallGap" w:sz="2" w:space="0" w:color="BFBFBF" w:themeColor="background1" w:themeShade="BF"/>
              <w:right w:val="single" w:sz="4" w:space="0" w:color="auto"/>
            </w:tcBorders>
          </w:tcPr>
          <w:p w14:paraId="08CDA0A7" w14:textId="77777777" w:rsidR="00320A28" w:rsidRPr="00FB7C98" w:rsidRDefault="00000000" w:rsidP="00F42983">
            <w:pPr>
              <w:tabs>
                <w:tab w:val="left" w:pos="359"/>
              </w:tabs>
              <w:spacing w:line="276" w:lineRule="auto"/>
              <w:rPr>
                <w:lang w:val="en-US"/>
              </w:rPr>
            </w:pPr>
            <w:sdt>
              <w:sdtPr>
                <w:rPr>
                  <w:szCs w:val="24"/>
                  <w:lang w:val="en-US"/>
                </w:rPr>
                <w:id w:val="1151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28" w:rsidRPr="00FB7C98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 w:rsidR="00320A28" w:rsidRPr="00FB7C98">
              <w:rPr>
                <w:rFonts w:ascii="MS Gothic" w:eastAsia="MS Gothic" w:hAnsi="MS Gothic"/>
                <w:sz w:val="24"/>
                <w:szCs w:val="24"/>
                <w:lang w:val="en-US"/>
              </w:rPr>
              <w:tab/>
            </w:r>
            <w:r w:rsidR="00FB7C98" w:rsidRPr="00170D76">
              <w:rPr>
                <w:b/>
                <w:bCs/>
                <w:lang w:val="en-US"/>
              </w:rPr>
              <w:t>Extension</w:t>
            </w:r>
            <w:r w:rsidR="00FB7C98" w:rsidRPr="00D24FE6">
              <w:rPr>
                <w:lang w:val="en-US"/>
              </w:rPr>
              <w:t xml:space="preserve"> of one or several expiring certificate(s) at the PuZ HM</w:t>
            </w:r>
            <w:r w:rsidR="00F42983">
              <w:rPr>
                <w:lang w:val="en-US"/>
              </w:rPr>
              <w:t xml:space="preserve"> (</w:t>
            </w:r>
            <w:r w:rsidR="00F42983" w:rsidRPr="00F42983">
              <w:rPr>
                <w:b/>
                <w:bCs/>
                <w:lang w:val="en-US"/>
              </w:rPr>
              <w:t>=prolongation</w:t>
            </w:r>
            <w:r w:rsidR="00F42983">
              <w:rPr>
                <w:lang w:val="en-US"/>
              </w:rPr>
              <w:t>)</w:t>
            </w:r>
          </w:p>
          <w:p w14:paraId="5398D80B" w14:textId="77777777" w:rsidR="00320A28" w:rsidRPr="00FB7C98" w:rsidRDefault="00320A28" w:rsidP="00320A28">
            <w:pPr>
              <w:keepNext/>
              <w:keepLines/>
              <w:tabs>
                <w:tab w:val="left" w:pos="350"/>
              </w:tabs>
              <w:spacing w:before="80" w:after="80"/>
              <w:rPr>
                <w:lang w:val="en-US"/>
              </w:rPr>
            </w:pPr>
            <w:r w:rsidRPr="00FB7C98">
              <w:rPr>
                <w:lang w:val="en-US"/>
              </w:rPr>
              <w:tab/>
            </w:r>
            <w:r w:rsidR="00FB7C98">
              <w:rPr>
                <w:lang w:val="en-US"/>
              </w:rPr>
              <w:t>Certificate no(s)</w:t>
            </w:r>
            <w:r w:rsidRPr="00FB7C98">
              <w:rPr>
                <w:lang w:val="en-US"/>
              </w:rPr>
              <w:t xml:space="preserve">: </w:t>
            </w:r>
            <w:sdt>
              <w:sdtPr>
                <w:id w:val="-1142800420"/>
                <w:placeholder>
                  <w:docPart w:val="05B5351F084942BFBB07C792151137B8"/>
                </w:placeholder>
                <w:showingPlcHdr/>
              </w:sdtPr>
              <w:sdtContent>
                <w:permStart w:id="712128729" w:edGrp="everyone"/>
                <w:r w:rsidR="0031267E" w:rsidRPr="00074086">
                  <w:rPr>
                    <w:szCs w:val="24"/>
                    <w:lang w:val="en-US"/>
                  </w:rPr>
                  <w:t xml:space="preserve">     </w:t>
                </w:r>
                <w:permEnd w:id="712128729"/>
              </w:sdtContent>
            </w:sdt>
          </w:p>
          <w:p w14:paraId="29A512BC" w14:textId="77777777" w:rsidR="00320A28" w:rsidRPr="00F42983" w:rsidRDefault="00FB7C98" w:rsidP="00A93521">
            <w:pPr>
              <w:keepNext/>
              <w:keepLines/>
              <w:tabs>
                <w:tab w:val="left" w:pos="361"/>
              </w:tabs>
              <w:spacing w:before="80" w:after="240"/>
              <w:rPr>
                <w:color w:val="0000FF" w:themeColor="hyperlink"/>
                <w:u w:val="single"/>
                <w:lang w:val="en-US"/>
              </w:rPr>
            </w:pPr>
            <w:r>
              <w:rPr>
                <w:lang w:val="en-US"/>
              </w:rPr>
              <w:tab/>
            </w:r>
            <w:r w:rsidRPr="003B26FB">
              <w:rPr>
                <w:lang w:val="en-US"/>
              </w:rPr>
              <w:t xml:space="preserve">This requires a </w:t>
            </w:r>
            <w:r w:rsidRPr="003B26FB">
              <w:rPr>
                <w:u w:val="single"/>
                <w:lang w:val="en-US"/>
              </w:rPr>
              <w:t>re-testing</w:t>
            </w:r>
            <w:r w:rsidRPr="003B26FB">
              <w:rPr>
                <w:lang w:val="en-US"/>
              </w:rPr>
              <w:t xml:space="preserve"> of the product. The document "</w:t>
            </w:r>
            <w:r w:rsidR="00F42983" w:rsidRPr="00F42983">
              <w:rPr>
                <w:lang w:val="en-US"/>
              </w:rPr>
              <w:t>F_K-16e_Manufacturers_self-</w:t>
            </w:r>
            <w:r w:rsidR="00F42983">
              <w:rPr>
                <w:lang w:val="en-US"/>
              </w:rPr>
              <w:br/>
            </w:r>
            <w:r w:rsidR="00F42983">
              <w:rPr>
                <w:lang w:val="en-US"/>
              </w:rPr>
              <w:tab/>
            </w:r>
            <w:r w:rsidR="00F42983" w:rsidRPr="00F42983">
              <w:rPr>
                <w:lang w:val="en-US"/>
              </w:rPr>
              <w:t>declaration_for_prolongation</w:t>
            </w:r>
            <w:r w:rsidRPr="003F03A3">
              <w:rPr>
                <w:lang w:val="en-US"/>
              </w:rPr>
              <w:t xml:space="preserve">" </w:t>
            </w:r>
            <w:r>
              <w:rPr>
                <w:lang w:val="en-US"/>
              </w:rPr>
              <w:t xml:space="preserve">has to </w:t>
            </w:r>
            <w:r w:rsidRPr="003B26FB">
              <w:rPr>
                <w:lang w:val="en-US"/>
              </w:rPr>
              <w:t>be attached to the application</w:t>
            </w:r>
            <w:r>
              <w:rPr>
                <w:lang w:val="en-US"/>
              </w:rPr>
              <w:t xml:space="preserve">. </w:t>
            </w:r>
            <w:hyperlink r:id="rId11" w:history="1">
              <w:r w:rsidRPr="009D052A">
                <w:rPr>
                  <w:rStyle w:val="Hyperlink"/>
                  <w:lang w:val="en-US"/>
                </w:rPr>
                <w:t>LINK</w:t>
              </w:r>
            </w:hyperlink>
          </w:p>
        </w:tc>
      </w:tr>
      <w:tr w:rsidR="00320A28" w:rsidRPr="00F84B6B" w14:paraId="756BBB92" w14:textId="77777777" w:rsidTr="009B232A">
        <w:tc>
          <w:tcPr>
            <w:tcW w:w="9920" w:type="dxa"/>
            <w:tcBorders>
              <w:top w:val="dashSmallGap" w:sz="2" w:space="0" w:color="BFBFBF" w:themeColor="background1" w:themeShade="BF"/>
              <w:bottom w:val="single" w:sz="4" w:space="0" w:color="auto"/>
            </w:tcBorders>
          </w:tcPr>
          <w:p w14:paraId="0EBCA0A6" w14:textId="77777777" w:rsidR="00320A28" w:rsidRPr="00FB7C98" w:rsidRDefault="00000000" w:rsidP="00A93521">
            <w:pPr>
              <w:tabs>
                <w:tab w:val="left" w:pos="361"/>
              </w:tabs>
              <w:spacing w:before="120" w:after="240"/>
              <w:rPr>
                <w:szCs w:val="24"/>
                <w:lang w:val="en-US"/>
              </w:rPr>
            </w:pPr>
            <w:sdt>
              <w:sdtPr>
                <w:rPr>
                  <w:szCs w:val="24"/>
                  <w:lang w:val="en-US"/>
                </w:rPr>
                <w:id w:val="-1830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28" w:rsidRPr="00FB7C98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 w:rsidR="00320A28" w:rsidRPr="00FB7C98">
              <w:rPr>
                <w:szCs w:val="24"/>
                <w:lang w:val="en-US"/>
              </w:rPr>
              <w:tab/>
            </w:r>
            <w:r w:rsidR="00FB7C98" w:rsidRPr="006E16F6">
              <w:rPr>
                <w:rFonts w:eastAsia="MS Gothic"/>
                <w:b/>
                <w:bCs/>
                <w:lang w:val="en-US"/>
              </w:rPr>
              <w:t>Licensing procedure (Co-certificate)</w:t>
            </w:r>
            <w:r w:rsidR="00FB7C98">
              <w:rPr>
                <w:rFonts w:eastAsia="MS Gothic"/>
                <w:lang w:val="en-US"/>
              </w:rPr>
              <w:t xml:space="preserve"> of a tested product of a licensor</w:t>
            </w:r>
            <w:r w:rsidR="00320A28" w:rsidRPr="00FB7C98">
              <w:rPr>
                <w:lang w:val="en-US"/>
              </w:rPr>
              <w:t xml:space="preserve">: </w:t>
            </w:r>
            <w:r w:rsidR="00320A28" w:rsidRPr="00FB7C98">
              <w:rPr>
                <w:lang w:val="en-US"/>
              </w:rPr>
              <w:br/>
            </w:r>
            <w:r w:rsidR="00320A28" w:rsidRPr="00FB7C98">
              <w:rPr>
                <w:lang w:val="en-US"/>
              </w:rPr>
              <w:tab/>
            </w:r>
            <w:r w:rsidR="00FB7C98">
              <w:rPr>
                <w:lang w:val="en-US"/>
              </w:rPr>
              <w:t>Company</w:t>
            </w:r>
            <w:r w:rsidR="00320A28" w:rsidRPr="00FB7C98">
              <w:rPr>
                <w:lang w:val="en-US"/>
              </w:rPr>
              <w:t xml:space="preserve">: </w:t>
            </w:r>
            <w:sdt>
              <w:sdtPr>
                <w:id w:val="1432701305"/>
                <w:placeholder>
                  <w:docPart w:val="9F9A3E8DBC06487DA6811E227174B29A"/>
                </w:placeholder>
                <w:showingPlcHdr/>
              </w:sdtPr>
              <w:sdtContent>
                <w:permStart w:id="1237910022" w:edGrp="everyone"/>
                <w:r w:rsidR="0031267E" w:rsidRPr="00074086">
                  <w:rPr>
                    <w:szCs w:val="24"/>
                    <w:lang w:val="en-US"/>
                  </w:rPr>
                  <w:t xml:space="preserve">     </w:t>
                </w:r>
                <w:permEnd w:id="1237910022"/>
              </w:sdtContent>
            </w:sdt>
            <w:r w:rsidR="00320A28" w:rsidRPr="00FB7C98">
              <w:rPr>
                <w:lang w:val="en-US"/>
              </w:rPr>
              <w:t xml:space="preserve"> </w:t>
            </w:r>
            <w:r w:rsidR="00FB7C98">
              <w:rPr>
                <w:lang w:val="en-US"/>
              </w:rPr>
              <w:tab/>
            </w:r>
            <w:r w:rsidR="00FB7C98">
              <w:rPr>
                <w:lang w:val="en-US"/>
              </w:rPr>
              <w:tab/>
            </w:r>
            <w:r w:rsidR="00320A28" w:rsidRPr="00FB7C98">
              <w:rPr>
                <w:lang w:val="en-US"/>
              </w:rPr>
              <w:tab/>
            </w:r>
            <w:r w:rsidR="00FB7C98">
              <w:rPr>
                <w:lang w:val="en-US"/>
              </w:rPr>
              <w:tab/>
              <w:t>Certificate number(s)</w:t>
            </w:r>
            <w:r w:rsidR="00320A28" w:rsidRPr="00FB7C98">
              <w:rPr>
                <w:lang w:val="en-US"/>
              </w:rPr>
              <w:t xml:space="preserve">: </w:t>
            </w:r>
            <w:sdt>
              <w:sdtPr>
                <w:id w:val="195896658"/>
                <w:placeholder>
                  <w:docPart w:val="FC5A6CF1C1994FD1AFDD0B15CB004844"/>
                </w:placeholder>
                <w:showingPlcHdr/>
              </w:sdtPr>
              <w:sdtContent>
                <w:permStart w:id="2110216621" w:edGrp="everyone"/>
                <w:r w:rsidR="0031267E" w:rsidRPr="00074086">
                  <w:rPr>
                    <w:szCs w:val="24"/>
                    <w:lang w:val="en-US"/>
                  </w:rPr>
                  <w:t xml:space="preserve">     </w:t>
                </w:r>
                <w:permEnd w:id="2110216621"/>
              </w:sdtContent>
            </w:sdt>
          </w:p>
        </w:tc>
      </w:tr>
      <w:tr w:rsidR="00613A89" w:rsidRPr="00F84B6B" w14:paraId="61F261AF" w14:textId="77777777" w:rsidTr="0008448E">
        <w:tc>
          <w:tcPr>
            <w:tcW w:w="992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07C3E1" w14:textId="77777777" w:rsidR="00613A89" w:rsidRPr="005D20C8" w:rsidRDefault="005D20C8" w:rsidP="002574DB">
            <w:pPr>
              <w:tabs>
                <w:tab w:val="left" w:pos="361"/>
              </w:tabs>
              <w:spacing w:before="120"/>
              <w:rPr>
                <w:i/>
                <w:iCs/>
                <w:sz w:val="20"/>
                <w:szCs w:val="20"/>
                <w:lang w:val="en-US"/>
              </w:rPr>
            </w:pPr>
            <w:r w:rsidRPr="005D20C8">
              <w:rPr>
                <w:i/>
                <w:iCs/>
                <w:sz w:val="20"/>
                <w:szCs w:val="20"/>
                <w:lang w:val="en-US"/>
              </w:rPr>
              <w:t xml:space="preserve">Note: For extension of the scope or modification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of current certificates please use form </w:t>
            </w:r>
            <w:r w:rsidR="008D1572">
              <w:rPr>
                <w:i/>
                <w:iCs/>
                <w:sz w:val="20"/>
                <w:szCs w:val="20"/>
                <w:lang w:val="en-US"/>
              </w:rPr>
              <w:br/>
            </w:r>
            <w:r w:rsidR="008D1572" w:rsidRPr="008D1572">
              <w:rPr>
                <w:i/>
                <w:iCs/>
                <w:sz w:val="20"/>
                <w:szCs w:val="20"/>
                <w:lang w:val="en-US"/>
              </w:rPr>
              <w:t>F_K-13e_notification_of_modification</w:t>
            </w:r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322CF" w:rsidRPr="004B356D" w14:paraId="336B6AA1" w14:textId="77777777" w:rsidTr="00EC07BE">
        <w:tc>
          <w:tcPr>
            <w:tcW w:w="9920" w:type="dxa"/>
            <w:tcBorders>
              <w:top w:val="single" w:sz="4" w:space="0" w:color="auto"/>
              <w:bottom w:val="dotted" w:sz="4" w:space="0" w:color="auto"/>
            </w:tcBorders>
          </w:tcPr>
          <w:p w14:paraId="2A9A5356" w14:textId="77777777" w:rsidR="005D20C8" w:rsidRPr="00D24FE6" w:rsidRDefault="005D20C8" w:rsidP="005D20C8">
            <w:pPr>
              <w:tabs>
                <w:tab w:val="left" w:pos="1125"/>
              </w:tabs>
              <w:spacing w:before="120"/>
              <w:rPr>
                <w:b/>
                <w:bCs/>
                <w:lang w:val="en-US"/>
              </w:rPr>
            </w:pPr>
            <w:r w:rsidRPr="00D24FE6">
              <w:rPr>
                <w:b/>
                <w:bCs/>
                <w:lang w:val="en-US"/>
              </w:rPr>
              <w:t xml:space="preserve">Intended certificates/results: </w:t>
            </w:r>
          </w:p>
          <w:p w14:paraId="7D7BDF22" w14:textId="77777777" w:rsidR="005D20C8" w:rsidRDefault="00000000" w:rsidP="005D20C8">
            <w:pPr>
              <w:tabs>
                <w:tab w:val="left" w:pos="1125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14277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to be clarified; </w:t>
            </w:r>
            <w:sdt>
              <w:sdtPr>
                <w:rPr>
                  <w:lang w:val="en-US"/>
                </w:rPr>
                <w:id w:val="-2716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</w:t>
            </w:r>
            <w:r w:rsidR="005D20C8" w:rsidRPr="00D24FE6">
              <w:rPr>
                <w:lang w:val="en-US"/>
              </w:rPr>
              <w:t>(EC-) Type Testing Certificate</w:t>
            </w:r>
            <w:r w:rsidR="005D20C8">
              <w:rPr>
                <w:lang w:val="en-US"/>
              </w:rPr>
              <w:t>;</w:t>
            </w:r>
            <w:r w:rsidR="005D20C8" w:rsidRPr="00D24FE6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045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</w:t>
            </w:r>
            <w:r w:rsidR="005D20C8" w:rsidRPr="00D24FE6">
              <w:rPr>
                <w:lang w:val="en-US"/>
              </w:rPr>
              <w:t xml:space="preserve">GS Certificate, </w:t>
            </w:r>
            <w:sdt>
              <w:sdtPr>
                <w:rPr>
                  <w:lang w:val="en-US"/>
                </w:rPr>
                <w:id w:val="17133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concept test;</w:t>
            </w:r>
          </w:p>
          <w:p w14:paraId="142C13D7" w14:textId="77777777" w:rsidR="005D20C8" w:rsidRDefault="00000000" w:rsidP="005D20C8">
            <w:pPr>
              <w:tabs>
                <w:tab w:val="left" w:pos="308"/>
                <w:tab w:val="left" w:pos="1125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19094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D</w:t>
            </w:r>
            <w:r w:rsidR="005D20C8" w:rsidRPr="00D24FE6">
              <w:rPr>
                <w:lang w:val="en-US"/>
              </w:rPr>
              <w:t>GUV Test Certificate</w:t>
            </w:r>
            <w:r w:rsidR="005D20C8">
              <w:rPr>
                <w:lang w:val="en-US"/>
              </w:rPr>
              <w:t xml:space="preserve"> for the complete machine;</w:t>
            </w:r>
            <w:r w:rsidR="005D20C8" w:rsidRPr="00D24FE6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1004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Testing of specific aspects (e.g. H3,</w:t>
            </w:r>
            <w:r w:rsidR="005D20C8">
              <w:rPr>
                <w:lang w:val="en-US"/>
              </w:rPr>
              <w:br/>
            </w:r>
            <w:r w:rsidR="005D20C8">
              <w:rPr>
                <w:lang w:val="en-US"/>
              </w:rPr>
              <w:tab/>
              <w:t xml:space="preserve">wood dust tested); </w:t>
            </w:r>
            <w:sdt>
              <w:sdtPr>
                <w:rPr>
                  <w:lang w:val="en-US"/>
                </w:rPr>
                <w:id w:val="-21544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20C8">
              <w:rPr>
                <w:lang w:val="en-US"/>
              </w:rPr>
              <w:t xml:space="preserve"> B, H, D-stamp for chains</w:t>
            </w:r>
          </w:p>
          <w:p w14:paraId="7A01D593" w14:textId="77777777" w:rsidR="00013F56" w:rsidRPr="0073521A" w:rsidRDefault="005D20C8" w:rsidP="005D20C8">
            <w:pPr>
              <w:tabs>
                <w:tab w:val="left" w:pos="1125"/>
              </w:tabs>
              <w:spacing w:before="240" w:after="240"/>
            </w:pPr>
            <w:r>
              <w:t>r</w:t>
            </w:r>
            <w:r w:rsidRPr="006A1BDD">
              <w:t xml:space="preserve">emarks / </w:t>
            </w:r>
            <w:r>
              <w:t>explanation</w:t>
            </w:r>
            <w:r w:rsidRPr="006A1BDD">
              <w:t xml:space="preserve">: </w:t>
            </w:r>
            <w:sdt>
              <w:sdtPr>
                <w:id w:val="-1794519487"/>
                <w:placeholder>
                  <w:docPart w:val="99C90670B9624D6CB02A946E5455A2AE"/>
                </w:placeholder>
                <w:showingPlcHdr/>
              </w:sdtPr>
              <w:sdtContent>
                <w:permStart w:id="836244351" w:edGrp="everyone"/>
                <w:r w:rsidR="0031267E" w:rsidRPr="00074086">
                  <w:rPr>
                    <w:szCs w:val="24"/>
                    <w:lang w:val="en-US"/>
                  </w:rPr>
                  <w:t xml:space="preserve">     </w:t>
                </w:r>
                <w:permEnd w:id="836244351"/>
              </w:sdtContent>
            </w:sdt>
          </w:p>
        </w:tc>
      </w:tr>
      <w:tr w:rsidR="005D20C8" w:rsidRPr="00F84B6B" w14:paraId="7259A7E1" w14:textId="77777777" w:rsidTr="00753587">
        <w:tc>
          <w:tcPr>
            <w:tcW w:w="9920" w:type="dxa"/>
          </w:tcPr>
          <w:p w14:paraId="3AE670A4" w14:textId="77777777" w:rsidR="005D20C8" w:rsidRDefault="00000000" w:rsidP="00753587">
            <w:pPr>
              <w:tabs>
                <w:tab w:val="left" w:pos="317"/>
              </w:tabs>
              <w:spacing w:before="60"/>
              <w:rPr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2968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D20C8" w:rsidRPr="00D24FE6">
              <w:rPr>
                <w:lang w:val="en-US"/>
              </w:rPr>
              <w:t xml:space="preserve"> A</w:t>
            </w:r>
            <w:r w:rsidR="005D20C8">
              <w:rPr>
                <w:lang w:val="en-US"/>
              </w:rPr>
              <w:t xml:space="preserve"> fee-based</w:t>
            </w:r>
            <w:r w:rsidR="005D20C8" w:rsidRPr="00D24FE6">
              <w:rPr>
                <w:lang w:val="en-US"/>
              </w:rPr>
              <w:t xml:space="preserve"> English translation of the certificate is requested</w:t>
            </w:r>
            <w:r w:rsidR="005D20C8">
              <w:rPr>
                <w:lang w:val="en-US"/>
              </w:rPr>
              <w:t>.</w:t>
            </w:r>
          </w:p>
          <w:p w14:paraId="357C085D" w14:textId="77777777" w:rsidR="005D20C8" w:rsidRPr="006A1BDD" w:rsidRDefault="00000000" w:rsidP="00753587">
            <w:pPr>
              <w:tabs>
                <w:tab w:val="left" w:pos="317"/>
              </w:tabs>
              <w:spacing w:after="60"/>
              <w:rPr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496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0C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D20C8" w:rsidRPr="00D24FE6">
              <w:rPr>
                <w:lang w:val="en-US"/>
              </w:rPr>
              <w:t xml:space="preserve"> A</w:t>
            </w:r>
            <w:r w:rsidR="005D20C8">
              <w:rPr>
                <w:lang w:val="en-US"/>
              </w:rPr>
              <w:t xml:space="preserve"> fee-based</w:t>
            </w:r>
            <w:r w:rsidR="005D20C8" w:rsidRPr="00D24FE6">
              <w:rPr>
                <w:lang w:val="en-US"/>
              </w:rPr>
              <w:t xml:space="preserve"> English translation of the </w:t>
            </w:r>
            <w:r w:rsidR="005D20C8">
              <w:rPr>
                <w:lang w:val="en-US"/>
              </w:rPr>
              <w:t>test report</w:t>
            </w:r>
            <w:r w:rsidR="005D20C8" w:rsidRPr="00D24FE6">
              <w:rPr>
                <w:lang w:val="en-US"/>
              </w:rPr>
              <w:t xml:space="preserve"> is requested</w:t>
            </w:r>
            <w:r w:rsidR="005D20C8">
              <w:rPr>
                <w:lang w:val="en-US"/>
              </w:rPr>
              <w:t>.</w:t>
            </w:r>
          </w:p>
        </w:tc>
      </w:tr>
    </w:tbl>
    <w:p w14:paraId="748A699B" w14:textId="77777777" w:rsidR="00AA06CD" w:rsidRPr="008D1572" w:rsidRDefault="00AA06CD" w:rsidP="00E653BB">
      <w:pPr>
        <w:rPr>
          <w:lang w:val="en-US"/>
        </w:rPr>
      </w:pPr>
    </w:p>
    <w:p w14:paraId="7D025DB6" w14:textId="77777777" w:rsidR="001F3705" w:rsidRPr="00074086" w:rsidRDefault="00000000" w:rsidP="001F3705">
      <w:pPr>
        <w:rPr>
          <w:b/>
          <w:bCs/>
          <w:lang w:val="en-US"/>
        </w:rPr>
      </w:pPr>
      <w:sdt>
        <w:sdtPr>
          <w:id w:val="690497631"/>
          <w:placeholder>
            <w:docPart w:val="E6C0D1180461499BB0F461A2C13A16E2"/>
          </w:placeholder>
          <w:showingPlcHdr/>
        </w:sdtPr>
        <w:sdtContent>
          <w:permStart w:id="1501002535" w:edGrp="everyone"/>
          <w:r w:rsidR="0031267E" w:rsidRPr="00074086">
            <w:rPr>
              <w:szCs w:val="24"/>
              <w:lang w:val="en-US"/>
            </w:rPr>
            <w:t xml:space="preserve">     </w:t>
          </w:r>
          <w:permEnd w:id="1501002535"/>
        </w:sdtContent>
      </w:sdt>
      <w:r w:rsidR="0031267E" w:rsidRPr="00F84B6B">
        <w:rPr>
          <w:lang w:val="en-US"/>
        </w:rPr>
        <w:t xml:space="preserve">, </w:t>
      </w:r>
      <w:sdt>
        <w:sdtPr>
          <w:id w:val="382836027"/>
          <w:placeholder>
            <w:docPart w:val="3BB2C9410B144A93B84D4E1F23DB9BBC"/>
          </w:placeholder>
          <w:showingPlcHdr/>
        </w:sdtPr>
        <w:sdtContent>
          <w:permStart w:id="609972986" w:edGrp="everyone"/>
          <w:r w:rsidR="0031267E" w:rsidRPr="00074086">
            <w:rPr>
              <w:szCs w:val="24"/>
              <w:lang w:val="en-US"/>
            </w:rPr>
            <w:t xml:space="preserve">     </w:t>
          </w:r>
          <w:permEnd w:id="609972986"/>
        </w:sdtContent>
      </w:sdt>
      <w:r w:rsidR="009E580E" w:rsidRPr="00074086">
        <w:rPr>
          <w:lang w:val="en-US"/>
        </w:rPr>
        <w:tab/>
      </w:r>
      <w:r w:rsidR="009E580E" w:rsidRPr="00074086">
        <w:rPr>
          <w:lang w:val="en-US"/>
        </w:rPr>
        <w:tab/>
      </w:r>
      <w:r w:rsidR="00F84B6B">
        <w:rPr>
          <w:lang w:val="en-US"/>
        </w:rPr>
        <w:tab/>
      </w:r>
      <w:sdt>
        <w:sdtPr>
          <w:id w:val="-859424428"/>
          <w:placeholder>
            <w:docPart w:val="77B71D3F42854E7083610FA9CEB20BF6"/>
          </w:placeholder>
          <w:showingPlcHdr/>
        </w:sdtPr>
        <w:sdtContent>
          <w:permStart w:id="1255436964" w:edGrp="everyone"/>
          <w:r w:rsidR="00F84B6B" w:rsidRPr="00074086">
            <w:rPr>
              <w:szCs w:val="24"/>
              <w:lang w:val="en-US"/>
            </w:rPr>
            <w:t xml:space="preserve">     </w:t>
          </w:r>
          <w:permEnd w:id="1255436964"/>
        </w:sdtContent>
      </w:sdt>
      <w:r w:rsidR="009E580E" w:rsidRPr="00074086">
        <w:rPr>
          <w:lang w:val="en-US"/>
        </w:rPr>
        <w:tab/>
      </w:r>
      <w:r w:rsidR="009E580E" w:rsidRPr="00074086">
        <w:rPr>
          <w:lang w:val="en-US"/>
        </w:rPr>
        <w:tab/>
      </w:r>
      <w:r w:rsidR="009E580E" w:rsidRPr="00074086">
        <w:rPr>
          <w:lang w:val="en-US"/>
        </w:rPr>
        <w:tab/>
      </w:r>
      <w:r w:rsidR="009E580E" w:rsidRPr="00074086">
        <w:rPr>
          <w:lang w:val="en-US"/>
        </w:rPr>
        <w:tab/>
      </w:r>
      <w:r w:rsidR="009E580E" w:rsidRPr="00074086">
        <w:rPr>
          <w:lang w:val="en-US"/>
        </w:rPr>
        <w:tab/>
      </w:r>
      <w:sdt>
        <w:sdtPr>
          <w:id w:val="1173068771"/>
          <w:placeholder>
            <w:docPart w:val="C9BBD8604CE244119196A3C27B090479"/>
          </w:placeholder>
          <w:showingPlcHdr/>
        </w:sdtPr>
        <w:sdtContent>
          <w:permStart w:id="1716084587" w:edGrp="everyone"/>
          <w:r w:rsidR="0031267E" w:rsidRPr="00074086">
            <w:rPr>
              <w:szCs w:val="24"/>
              <w:lang w:val="en-US"/>
            </w:rPr>
            <w:t xml:space="preserve">     </w:t>
          </w:r>
          <w:permEnd w:id="1716084587"/>
        </w:sdtContent>
      </w:sdt>
    </w:p>
    <w:p w14:paraId="5ED1F970" w14:textId="77777777" w:rsidR="001F3705" w:rsidRPr="00074086" w:rsidRDefault="001F3705" w:rsidP="001F3705">
      <w:pPr>
        <w:rPr>
          <w:b/>
          <w:bCs/>
          <w:lang w:val="en-US"/>
        </w:rPr>
      </w:pPr>
      <w:r w:rsidRPr="00074086">
        <w:rPr>
          <w:b/>
          <w:bCs/>
          <w:lang w:val="en-US"/>
        </w:rPr>
        <w:t>____________</w:t>
      </w:r>
      <w:r w:rsidRPr="00074086">
        <w:rPr>
          <w:b/>
          <w:bCs/>
          <w:lang w:val="en-US"/>
        </w:rPr>
        <w:tab/>
      </w:r>
      <w:r w:rsidRPr="00074086">
        <w:rPr>
          <w:b/>
          <w:bCs/>
          <w:lang w:val="en-US"/>
        </w:rPr>
        <w:tab/>
        <w:t>____________________</w:t>
      </w:r>
      <w:r w:rsidRPr="00074086">
        <w:rPr>
          <w:b/>
          <w:bCs/>
          <w:lang w:val="en-US"/>
        </w:rPr>
        <w:tab/>
      </w:r>
      <w:r w:rsidRPr="00074086">
        <w:rPr>
          <w:b/>
          <w:bCs/>
          <w:lang w:val="en-US"/>
        </w:rPr>
        <w:tab/>
        <w:t>_____________________</w:t>
      </w:r>
    </w:p>
    <w:p w14:paraId="385B344D" w14:textId="77777777" w:rsidR="001F3705" w:rsidRPr="005D20C8" w:rsidRDefault="005D20C8" w:rsidP="001F3705">
      <w:pPr>
        <w:spacing w:before="123"/>
        <w:ind w:left="118"/>
        <w:rPr>
          <w:sz w:val="20"/>
          <w:lang w:val="en-US"/>
        </w:rPr>
      </w:pPr>
      <w:r w:rsidRPr="005D20C8">
        <w:rPr>
          <w:sz w:val="20"/>
          <w:lang w:val="en-US"/>
        </w:rPr>
        <w:t>Place, Date</w:t>
      </w:r>
      <w:r w:rsidR="001F3705" w:rsidRPr="005D20C8">
        <w:rPr>
          <w:sz w:val="20"/>
          <w:lang w:val="en-US"/>
        </w:rPr>
        <w:tab/>
      </w:r>
      <w:r w:rsidR="001F3705" w:rsidRPr="005D20C8">
        <w:rPr>
          <w:sz w:val="20"/>
          <w:lang w:val="en-US"/>
        </w:rPr>
        <w:tab/>
      </w:r>
      <w:r w:rsidR="001F3705" w:rsidRPr="005D20C8">
        <w:rPr>
          <w:sz w:val="20"/>
          <w:lang w:val="en-US"/>
        </w:rPr>
        <w:tab/>
      </w:r>
      <w:r w:rsidR="00F84B6B">
        <w:rPr>
          <w:sz w:val="20"/>
          <w:lang w:val="en-US"/>
        </w:rPr>
        <w:t>Name of applicant</w:t>
      </w:r>
      <w:r w:rsidR="0031267E">
        <w:rPr>
          <w:sz w:val="20"/>
          <w:lang w:val="en-US"/>
        </w:rPr>
        <w:tab/>
      </w:r>
      <w:r w:rsidR="001F3705" w:rsidRPr="005D20C8">
        <w:rPr>
          <w:sz w:val="20"/>
          <w:lang w:val="en-US"/>
        </w:rPr>
        <w:tab/>
      </w:r>
      <w:r w:rsidR="001F3705" w:rsidRPr="005D20C8">
        <w:rPr>
          <w:sz w:val="20"/>
          <w:lang w:val="en-US"/>
        </w:rPr>
        <w:tab/>
      </w:r>
      <w:r>
        <w:rPr>
          <w:sz w:val="20"/>
          <w:lang w:val="en-US"/>
        </w:rPr>
        <w:t>Capacity within the company</w:t>
      </w:r>
    </w:p>
    <w:p w14:paraId="1DF2360E" w14:textId="77777777" w:rsidR="009F0A49" w:rsidRPr="005D20C8" w:rsidRDefault="009F0A49" w:rsidP="00E653BB">
      <w:pPr>
        <w:rPr>
          <w:sz w:val="8"/>
          <w:szCs w:val="8"/>
          <w:lang w:val="en-US"/>
        </w:rPr>
      </w:pPr>
    </w:p>
    <w:p w14:paraId="701086E2" w14:textId="77777777" w:rsidR="005D20C8" w:rsidRPr="00D24FE6" w:rsidRDefault="005D20C8" w:rsidP="005D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123"/>
        <w:ind w:left="118"/>
        <w:rPr>
          <w:sz w:val="20"/>
          <w:lang w:val="en-US"/>
        </w:rPr>
      </w:pPr>
      <w:r w:rsidRPr="00D24FE6">
        <w:rPr>
          <w:sz w:val="20"/>
          <w:lang w:val="en-US"/>
        </w:rPr>
        <w:t xml:space="preserve">Please return the completed document as PDF to: </w:t>
      </w:r>
      <w:hyperlink r:id="rId12" w:history="1">
        <w:r w:rsidRPr="00D24FE6">
          <w:rPr>
            <w:rStyle w:val="Hyperlink"/>
            <w:sz w:val="20"/>
            <w:lang w:val="en-US"/>
          </w:rPr>
          <w:t>pz-hm.fbhm@bghm.de</w:t>
        </w:r>
      </w:hyperlink>
      <w:r w:rsidRPr="00D24FE6">
        <w:rPr>
          <w:sz w:val="20"/>
          <w:lang w:val="en-US"/>
        </w:rPr>
        <w:t>.</w:t>
      </w:r>
    </w:p>
    <w:sectPr w:rsidR="005D20C8" w:rsidRPr="00D24FE6" w:rsidSect="0073521A">
      <w:headerReference w:type="default" r:id="rId13"/>
      <w:footerReference w:type="default" r:id="rId14"/>
      <w:pgSz w:w="11906" w:h="16838"/>
      <w:pgMar w:top="1146" w:right="1418" w:bottom="709" w:left="1418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76F3" w14:textId="77777777" w:rsidR="008C602C" w:rsidRDefault="008C602C" w:rsidP="004B356D">
      <w:r>
        <w:separator/>
      </w:r>
    </w:p>
  </w:endnote>
  <w:endnote w:type="continuationSeparator" w:id="0">
    <w:p w14:paraId="60623BB2" w14:textId="77777777" w:rsidR="008C602C" w:rsidRDefault="008C602C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E038F" w14:textId="77777777" w:rsidR="00051B33" w:rsidRPr="005D20C8" w:rsidRDefault="005D20C8">
    <w:pPr>
      <w:pStyle w:val="Fuzeile"/>
      <w:rPr>
        <w:sz w:val="18"/>
        <w:szCs w:val="18"/>
        <w:lang w:val="en-US"/>
      </w:rPr>
    </w:pPr>
    <w:r w:rsidRPr="00AB1DE8">
      <w:rPr>
        <w:sz w:val="18"/>
        <w:szCs w:val="18"/>
        <w:lang w:val="en-GB"/>
      </w:rPr>
      <w:t>F_K-15e_Application for testing</w:t>
    </w:r>
    <w:r>
      <w:rPr>
        <w:sz w:val="18"/>
        <w:szCs w:val="18"/>
        <w:lang w:val="en-GB"/>
      </w:rPr>
      <w:t xml:space="preserve">, </w:t>
    </w:r>
    <w:r w:rsidR="00A93521" w:rsidRPr="005D20C8">
      <w:rPr>
        <w:sz w:val="18"/>
        <w:szCs w:val="18"/>
        <w:lang w:val="en-US"/>
      </w:rPr>
      <w:tab/>
    </w:r>
    <w:r w:rsidR="00A93521" w:rsidRPr="005D20C8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v</w:t>
    </w:r>
    <w:r w:rsidR="00A93521" w:rsidRPr="005D20C8">
      <w:rPr>
        <w:sz w:val="18"/>
        <w:szCs w:val="18"/>
        <w:lang w:val="en-US"/>
      </w:rPr>
      <w:t xml:space="preserve">ersion </w:t>
    </w:r>
    <w:r w:rsidR="0031267E">
      <w:rPr>
        <w:sz w:val="18"/>
        <w:szCs w:val="18"/>
        <w:lang w:val="en-US"/>
      </w:rPr>
      <w:t>0</w:t>
    </w:r>
    <w:r w:rsidR="00F84B6B">
      <w:rPr>
        <w:sz w:val="18"/>
        <w:szCs w:val="18"/>
        <w:lang w:val="en-US"/>
      </w:rPr>
      <w:t>6</w:t>
    </w:r>
    <w:r w:rsidR="00E265F0">
      <w:rPr>
        <w:sz w:val="18"/>
        <w:szCs w:val="18"/>
        <w:lang w:val="en-US"/>
      </w:rPr>
      <w:t>.0</w:t>
    </w:r>
    <w:r w:rsidR="00F84B6B">
      <w:rPr>
        <w:sz w:val="18"/>
        <w:szCs w:val="18"/>
        <w:lang w:val="en-US"/>
      </w:rPr>
      <w:t>5</w:t>
    </w:r>
    <w:r w:rsidR="00E265F0">
      <w:rPr>
        <w:sz w:val="18"/>
        <w:szCs w:val="18"/>
        <w:lang w:val="en-US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C4F0" w14:textId="77777777" w:rsidR="008C602C" w:rsidRDefault="008C602C" w:rsidP="004B356D">
      <w:r>
        <w:separator/>
      </w:r>
    </w:p>
  </w:footnote>
  <w:footnote w:type="continuationSeparator" w:id="0">
    <w:p w14:paraId="757C68BF" w14:textId="77777777" w:rsidR="008C602C" w:rsidRDefault="008C602C" w:rsidP="004B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5"/>
      <w:gridCol w:w="3118"/>
    </w:tblGrid>
    <w:tr w:rsidR="004B356D" w14:paraId="2F3F5FFD" w14:textId="77777777" w:rsidTr="000A2945">
      <w:trPr>
        <w:cantSplit/>
        <w:trHeight w:val="988"/>
      </w:trPr>
      <w:tc>
        <w:tcPr>
          <w:tcW w:w="6805" w:type="dxa"/>
          <w:vAlign w:val="center"/>
        </w:tcPr>
        <w:p w14:paraId="7FD71C38" w14:textId="77777777" w:rsidR="004B356D" w:rsidRPr="00225811" w:rsidRDefault="00FB7C98" w:rsidP="000A2945">
          <w:pPr>
            <w:jc w:val="center"/>
            <w:rPr>
              <w:sz w:val="20"/>
            </w:rPr>
          </w:pPr>
          <w:r>
            <w:rPr>
              <w:b/>
              <w:bCs/>
              <w:sz w:val="40"/>
              <w:szCs w:val="40"/>
            </w:rPr>
            <w:t>Application for testing</w:t>
          </w:r>
        </w:p>
      </w:tc>
      <w:tc>
        <w:tcPr>
          <w:tcW w:w="3118" w:type="dxa"/>
        </w:tcPr>
        <w:p w14:paraId="7A627C16" w14:textId="77777777" w:rsidR="004B356D" w:rsidRPr="00225811" w:rsidRDefault="000A2945" w:rsidP="000A2945">
          <w:pPr>
            <w:rPr>
              <w:sz w:val="16"/>
              <w:szCs w:val="16"/>
            </w:rPr>
          </w:pPr>
          <w:r w:rsidRPr="00C11DA6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3799819" wp14:editId="5ACCD7AA">
                <wp:simplePos x="0" y="0"/>
                <wp:positionH relativeFrom="column">
                  <wp:posOffset>69850</wp:posOffset>
                </wp:positionH>
                <wp:positionV relativeFrom="paragraph">
                  <wp:posOffset>144145</wp:posOffset>
                </wp:positionV>
                <wp:extent cx="1725295" cy="428625"/>
                <wp:effectExtent l="0" t="0" r="8255" b="9525"/>
                <wp:wrapThrough wrapText="bothSides">
                  <wp:wrapPolygon edited="0">
                    <wp:start x="0" y="0"/>
                    <wp:lineTo x="0" y="21120"/>
                    <wp:lineTo x="21465" y="21120"/>
                    <wp:lineTo x="21465" y="0"/>
                    <wp:lineTo x="0" y="0"/>
                  </wp:wrapPolygon>
                </wp:wrapThrough>
                <wp:docPr id="1079379855" name="Grafik 107937985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9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523A76" w14:textId="77777777" w:rsidR="004B356D" w:rsidRDefault="004B35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731"/>
    <w:multiLevelType w:val="hybridMultilevel"/>
    <w:tmpl w:val="3EE64F52"/>
    <w:lvl w:ilvl="0" w:tplc="9D1604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70F"/>
    <w:multiLevelType w:val="hybridMultilevel"/>
    <w:tmpl w:val="1038BB7A"/>
    <w:lvl w:ilvl="0" w:tplc="6D26EA52">
      <w:start w:val="26"/>
      <w:numFmt w:val="bullet"/>
      <w:lvlText w:val="-"/>
      <w:lvlJc w:val="left"/>
      <w:pPr>
        <w:ind w:left="720" w:hanging="360"/>
      </w:pPr>
      <w:rPr>
        <w:rFonts w:ascii="Segoe UI Symbol" w:eastAsia="MS Gothic" w:hAnsi="Segoe UI Symbol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57452">
    <w:abstractNumId w:val="1"/>
  </w:num>
  <w:num w:numId="2" w16cid:durableId="3499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 w:spinCount="100000" w:hashValue="dvcRBtY4bFjfESaSPxL4BHcHEf2DftNu7pjjXtGYRbmbZzMr8K6+3lhW8M4de4rpNgHpSmqCLsRUo8UE3c2o8g==" w:saltValue="eOtxPZqSJay4L7vKu11h9Q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82"/>
    <w:rsid w:val="00013F56"/>
    <w:rsid w:val="000351E5"/>
    <w:rsid w:val="00035FC9"/>
    <w:rsid w:val="00036C9C"/>
    <w:rsid w:val="00051B33"/>
    <w:rsid w:val="00074086"/>
    <w:rsid w:val="0008448E"/>
    <w:rsid w:val="0008578E"/>
    <w:rsid w:val="000A2945"/>
    <w:rsid w:val="00171346"/>
    <w:rsid w:val="001B7467"/>
    <w:rsid w:val="001F3705"/>
    <w:rsid w:val="00203F1E"/>
    <w:rsid w:val="002524E7"/>
    <w:rsid w:val="002574DB"/>
    <w:rsid w:val="00273715"/>
    <w:rsid w:val="002753DF"/>
    <w:rsid w:val="002C21BB"/>
    <w:rsid w:val="002C54F7"/>
    <w:rsid w:val="0031267E"/>
    <w:rsid w:val="00320A28"/>
    <w:rsid w:val="00346ADC"/>
    <w:rsid w:val="0035726A"/>
    <w:rsid w:val="003E1F4A"/>
    <w:rsid w:val="003E32EE"/>
    <w:rsid w:val="003E4611"/>
    <w:rsid w:val="004037C0"/>
    <w:rsid w:val="00454764"/>
    <w:rsid w:val="004927F9"/>
    <w:rsid w:val="004A1464"/>
    <w:rsid w:val="004B26E2"/>
    <w:rsid w:val="004B356D"/>
    <w:rsid w:val="004B5A86"/>
    <w:rsid w:val="004F0D5E"/>
    <w:rsid w:val="00516AE0"/>
    <w:rsid w:val="0053029A"/>
    <w:rsid w:val="00576EEC"/>
    <w:rsid w:val="005D20C8"/>
    <w:rsid w:val="005D6752"/>
    <w:rsid w:val="005F2121"/>
    <w:rsid w:val="00613A89"/>
    <w:rsid w:val="006143F7"/>
    <w:rsid w:val="006918F8"/>
    <w:rsid w:val="00706543"/>
    <w:rsid w:val="0071026A"/>
    <w:rsid w:val="0073521A"/>
    <w:rsid w:val="0073558C"/>
    <w:rsid w:val="007B6C1A"/>
    <w:rsid w:val="008023FF"/>
    <w:rsid w:val="0083477D"/>
    <w:rsid w:val="00843E0A"/>
    <w:rsid w:val="0087649E"/>
    <w:rsid w:val="008A2F8F"/>
    <w:rsid w:val="008C602C"/>
    <w:rsid w:val="008D1572"/>
    <w:rsid w:val="008F7940"/>
    <w:rsid w:val="00903958"/>
    <w:rsid w:val="00911A6A"/>
    <w:rsid w:val="00915C3B"/>
    <w:rsid w:val="009B232A"/>
    <w:rsid w:val="009C4F5C"/>
    <w:rsid w:val="009D5BC8"/>
    <w:rsid w:val="009E580E"/>
    <w:rsid w:val="009F092F"/>
    <w:rsid w:val="009F0A49"/>
    <w:rsid w:val="009F0C39"/>
    <w:rsid w:val="00A73482"/>
    <w:rsid w:val="00A93521"/>
    <w:rsid w:val="00AA06CD"/>
    <w:rsid w:val="00AB291C"/>
    <w:rsid w:val="00AC41B9"/>
    <w:rsid w:val="00B46C15"/>
    <w:rsid w:val="00B9175B"/>
    <w:rsid w:val="00BC0714"/>
    <w:rsid w:val="00BE4A75"/>
    <w:rsid w:val="00C154E8"/>
    <w:rsid w:val="00C322C3"/>
    <w:rsid w:val="00C322CF"/>
    <w:rsid w:val="00C93E6B"/>
    <w:rsid w:val="00D234B4"/>
    <w:rsid w:val="00D5245B"/>
    <w:rsid w:val="00D6378D"/>
    <w:rsid w:val="00D722EB"/>
    <w:rsid w:val="00DA2B6E"/>
    <w:rsid w:val="00E265F0"/>
    <w:rsid w:val="00E4251C"/>
    <w:rsid w:val="00E653BB"/>
    <w:rsid w:val="00E6568D"/>
    <w:rsid w:val="00EA1E61"/>
    <w:rsid w:val="00EA626B"/>
    <w:rsid w:val="00EA6B68"/>
    <w:rsid w:val="00EC07BE"/>
    <w:rsid w:val="00EE0B6C"/>
    <w:rsid w:val="00F262E7"/>
    <w:rsid w:val="00F33C8B"/>
    <w:rsid w:val="00F42983"/>
    <w:rsid w:val="00F84B6B"/>
    <w:rsid w:val="00F91173"/>
    <w:rsid w:val="00FB3FDF"/>
    <w:rsid w:val="00FB7C98"/>
    <w:rsid w:val="00FE0F47"/>
    <w:rsid w:val="00FF0D79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80C55"/>
  <w15:chartTrackingRefBased/>
  <w15:docId w15:val="{EDE14836-424C-494C-BFDE-14D65AC5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467"/>
  </w:style>
  <w:style w:type="paragraph" w:styleId="berschrift1">
    <w:name w:val="heading 1"/>
    <w:basedOn w:val="Standard"/>
    <w:next w:val="Standard"/>
    <w:link w:val="berschrift1Zchn"/>
    <w:autoRedefine/>
    <w:qFormat/>
    <w:rsid w:val="00911A6A"/>
    <w:pPr>
      <w:keepNext/>
      <w:tabs>
        <w:tab w:val="left" w:pos="851"/>
        <w:tab w:val="left" w:pos="1276"/>
        <w:tab w:val="left" w:pos="4253"/>
        <w:tab w:val="left" w:pos="5103"/>
        <w:tab w:val="left" w:pos="5245"/>
        <w:tab w:val="left" w:pos="6521"/>
      </w:tabs>
      <w:jc w:val="both"/>
      <w:outlineLvl w:val="0"/>
    </w:pPr>
    <w:rPr>
      <w:rFonts w:eastAsia="Times New Roman" w:cs="Times New Roman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A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11A6A"/>
    <w:rPr>
      <w:rFonts w:eastAsia="Times New Roman" w:cs="Times New Roman"/>
      <w:b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35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56D"/>
  </w:style>
  <w:style w:type="paragraph" w:styleId="Fuzeile">
    <w:name w:val="footer"/>
    <w:basedOn w:val="Standard"/>
    <w:link w:val="FuzeileZchn"/>
    <w:uiPriority w:val="99"/>
    <w:unhideWhenUsed/>
    <w:rsid w:val="004B35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56D"/>
  </w:style>
  <w:style w:type="paragraph" w:customStyle="1" w:styleId="Formatvorlage1">
    <w:name w:val="Formatvorlage1"/>
    <w:basedOn w:val="Standard"/>
    <w:autoRedefine/>
    <w:rsid w:val="004B356D"/>
    <w:pPr>
      <w:tabs>
        <w:tab w:val="left" w:pos="2370"/>
      </w:tabs>
    </w:pPr>
    <w:rPr>
      <w:rFonts w:eastAsia="Times New Roman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B356D"/>
    <w:rPr>
      <w:color w:val="808080"/>
    </w:rPr>
  </w:style>
  <w:style w:type="paragraph" w:styleId="Listenabsatz">
    <w:name w:val="List Paragraph"/>
    <w:basedOn w:val="Standard"/>
    <w:uiPriority w:val="34"/>
    <w:qFormat/>
    <w:rsid w:val="00C322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53D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1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z-hm.fbhm@bghm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guv.de/fb-holzundmetall/pz/produktzertifizierungen/index.js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0873\Desktop\F_K-15e_application_for_test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1408A66A5A4F05AD77FEEDC357B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96916-EFDD-4598-91A8-CA683620D0C6}"/>
      </w:docPartPr>
      <w:docPartBody>
        <w:p w:rsidR="00000000" w:rsidRDefault="00000000">
          <w:pPr>
            <w:pStyle w:val="7B1408A66A5A4F05AD77FEEDC357B35E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95C89683386D462C8EECB4BEFF7CA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08929-B4E5-48FB-A860-540E6593B7BA}"/>
      </w:docPartPr>
      <w:docPartBody>
        <w:p w:rsidR="00000000" w:rsidRDefault="00000000">
          <w:pPr>
            <w:pStyle w:val="95C89683386D462C8EECB4BEFF7CA1FE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B3A5093FD2DA450D8C9E2C58F7290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2CFCA-B58F-421D-B1AC-654B9E215CB1}"/>
      </w:docPartPr>
      <w:docPartBody>
        <w:p w:rsidR="00000000" w:rsidRDefault="00000000">
          <w:pPr>
            <w:pStyle w:val="B3A5093FD2DA450D8C9E2C58F729063C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107F463D4561424AA1963B3F81CF2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1BBD6-077F-4E7C-B525-C58D9FFE1EBF}"/>
      </w:docPartPr>
      <w:docPartBody>
        <w:p w:rsidR="00000000" w:rsidRDefault="00000000">
          <w:pPr>
            <w:pStyle w:val="107F463D4561424AA1963B3F81CF2B01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21B4E3AF967449DEAB88E6FC994F1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9AA38-8FFD-44FD-B9F6-67103F376F27}"/>
      </w:docPartPr>
      <w:docPartBody>
        <w:p w:rsidR="00000000" w:rsidRDefault="00000000">
          <w:pPr>
            <w:pStyle w:val="21B4E3AF967449DEAB88E6FC994F101B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4C7BE146769948EEBFB91C5FBC5A2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DCF5C-A1D5-4168-A9B0-B3CF8ECF9995}"/>
      </w:docPartPr>
      <w:docPartBody>
        <w:p w:rsidR="00000000" w:rsidRDefault="00000000">
          <w:pPr>
            <w:pStyle w:val="4C7BE146769948EEBFB91C5FBC5A2B12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B8DE10077DCA4BB09FE8B36057CB2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5C557-11A1-4E36-9F8D-C55F6C271FA7}"/>
      </w:docPartPr>
      <w:docPartBody>
        <w:p w:rsidR="00000000" w:rsidRDefault="00000000">
          <w:pPr>
            <w:pStyle w:val="B8DE10077DCA4BB09FE8B36057CB22A1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6E7828A010A74BDCA2E8C832A6670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57A69-F358-4402-9C87-0F7376A62752}"/>
      </w:docPartPr>
      <w:docPartBody>
        <w:p w:rsidR="00000000" w:rsidRDefault="00000000">
          <w:pPr>
            <w:pStyle w:val="6E7828A010A74BDCA2E8C832A6670A24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7FC78D05803A4020B1D48664DB67E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6F62F-771F-49B1-B034-744D8353E8F0}"/>
      </w:docPartPr>
      <w:docPartBody>
        <w:p w:rsidR="00000000" w:rsidRDefault="00000000">
          <w:pPr>
            <w:pStyle w:val="7FC78D05803A4020B1D48664DB67EAF1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A94567FB27F94F958EE776C67EDFF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3AC11-3310-48CD-9638-59D0080CF1CA}"/>
      </w:docPartPr>
      <w:docPartBody>
        <w:p w:rsidR="00000000" w:rsidRDefault="00000000">
          <w:pPr>
            <w:pStyle w:val="A94567FB27F94F958EE776C67EDFF167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DBD2517DD43048A59DCE15432D45C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34C32-D07F-414A-A9AF-6E0A8377AE0A}"/>
      </w:docPartPr>
      <w:docPartBody>
        <w:p w:rsidR="00000000" w:rsidRDefault="00000000">
          <w:pPr>
            <w:pStyle w:val="DBD2517DD43048A59DCE15432D45C9C2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05B5351F084942BFBB07C79215113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6DDCD-7565-483A-A0C5-D3B4C023E4FC}"/>
      </w:docPartPr>
      <w:docPartBody>
        <w:p w:rsidR="00000000" w:rsidRDefault="00000000">
          <w:pPr>
            <w:pStyle w:val="05B5351F084942BFBB07C792151137B8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9F9A3E8DBC06487DA6811E227174B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2E237-BE3E-4CA4-BA99-C66B2376199C}"/>
      </w:docPartPr>
      <w:docPartBody>
        <w:p w:rsidR="00000000" w:rsidRDefault="00000000">
          <w:pPr>
            <w:pStyle w:val="9F9A3E8DBC06487DA6811E227174B29A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FC5A6CF1C1994FD1AFDD0B15CB004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C047E-EBE4-4A38-A782-743B8BB1E42C}"/>
      </w:docPartPr>
      <w:docPartBody>
        <w:p w:rsidR="00000000" w:rsidRDefault="00000000">
          <w:pPr>
            <w:pStyle w:val="FC5A6CF1C1994FD1AFDD0B15CB004844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99C90670B9624D6CB02A946E5455A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2F246-E22E-48E5-AD6C-3ED00346A3CE}"/>
      </w:docPartPr>
      <w:docPartBody>
        <w:p w:rsidR="00000000" w:rsidRDefault="00000000">
          <w:pPr>
            <w:pStyle w:val="99C90670B9624D6CB02A946E5455A2AE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E6C0D1180461499BB0F461A2C13A1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EC1F6-DCA6-4D28-A2A7-390250EF1286}"/>
      </w:docPartPr>
      <w:docPartBody>
        <w:p w:rsidR="00000000" w:rsidRDefault="00000000">
          <w:pPr>
            <w:pStyle w:val="E6C0D1180461499BB0F461A2C13A16E2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3BB2C9410B144A93B84D4E1F23DB9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65E00-DE60-4806-885B-15D0140521E1}"/>
      </w:docPartPr>
      <w:docPartBody>
        <w:p w:rsidR="00000000" w:rsidRDefault="00000000">
          <w:pPr>
            <w:pStyle w:val="3BB2C9410B144A93B84D4E1F23DB9BBC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77B71D3F42854E7083610FA9CEB20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5567B-F177-47FA-93F9-3E6822701D67}"/>
      </w:docPartPr>
      <w:docPartBody>
        <w:p w:rsidR="00000000" w:rsidRDefault="00000000">
          <w:pPr>
            <w:pStyle w:val="77B71D3F42854E7083610FA9CEB20BF6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C9BBD8604CE244119196A3C27B090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D3DCB-35BE-4AA7-B29A-13A930F4399A}"/>
      </w:docPartPr>
      <w:docPartBody>
        <w:p w:rsidR="00000000" w:rsidRDefault="00000000">
          <w:pPr>
            <w:pStyle w:val="C9BBD8604CE244119196A3C27B090479"/>
          </w:pPr>
          <w:r w:rsidRPr="0050464F">
            <w:rPr>
              <w:rFonts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D0"/>
    <w:rsid w:val="00576EEC"/>
    <w:rsid w:val="00B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B1408A66A5A4F05AD77FEEDC357B35E">
    <w:name w:val="7B1408A66A5A4F05AD77FEEDC357B35E"/>
  </w:style>
  <w:style w:type="paragraph" w:customStyle="1" w:styleId="95C89683386D462C8EECB4BEFF7CA1FE">
    <w:name w:val="95C89683386D462C8EECB4BEFF7CA1FE"/>
  </w:style>
  <w:style w:type="paragraph" w:customStyle="1" w:styleId="B3A5093FD2DA450D8C9E2C58F729063C">
    <w:name w:val="B3A5093FD2DA450D8C9E2C58F729063C"/>
  </w:style>
  <w:style w:type="paragraph" w:customStyle="1" w:styleId="107F463D4561424AA1963B3F81CF2B01">
    <w:name w:val="107F463D4561424AA1963B3F81CF2B01"/>
  </w:style>
  <w:style w:type="paragraph" w:customStyle="1" w:styleId="21B4E3AF967449DEAB88E6FC994F101B">
    <w:name w:val="21B4E3AF967449DEAB88E6FC994F101B"/>
  </w:style>
  <w:style w:type="paragraph" w:customStyle="1" w:styleId="4C7BE146769948EEBFB91C5FBC5A2B12">
    <w:name w:val="4C7BE146769948EEBFB91C5FBC5A2B12"/>
  </w:style>
  <w:style w:type="paragraph" w:customStyle="1" w:styleId="B8DE10077DCA4BB09FE8B36057CB22A1">
    <w:name w:val="B8DE10077DCA4BB09FE8B36057CB22A1"/>
  </w:style>
  <w:style w:type="paragraph" w:customStyle="1" w:styleId="6E7828A010A74BDCA2E8C832A6670A24">
    <w:name w:val="6E7828A010A74BDCA2E8C832A6670A24"/>
  </w:style>
  <w:style w:type="paragraph" w:customStyle="1" w:styleId="7FC78D05803A4020B1D48664DB67EAF1">
    <w:name w:val="7FC78D05803A4020B1D48664DB67EAF1"/>
  </w:style>
  <w:style w:type="paragraph" w:customStyle="1" w:styleId="A94567FB27F94F958EE776C67EDFF167">
    <w:name w:val="A94567FB27F94F958EE776C67EDFF167"/>
  </w:style>
  <w:style w:type="paragraph" w:customStyle="1" w:styleId="DBD2517DD43048A59DCE15432D45C9C2">
    <w:name w:val="DBD2517DD43048A59DCE15432D45C9C2"/>
  </w:style>
  <w:style w:type="paragraph" w:customStyle="1" w:styleId="05B5351F084942BFBB07C792151137B8">
    <w:name w:val="05B5351F084942BFBB07C792151137B8"/>
  </w:style>
  <w:style w:type="paragraph" w:customStyle="1" w:styleId="9F9A3E8DBC06487DA6811E227174B29A">
    <w:name w:val="9F9A3E8DBC06487DA6811E227174B29A"/>
  </w:style>
  <w:style w:type="paragraph" w:customStyle="1" w:styleId="FC5A6CF1C1994FD1AFDD0B15CB004844">
    <w:name w:val="FC5A6CF1C1994FD1AFDD0B15CB004844"/>
  </w:style>
  <w:style w:type="paragraph" w:customStyle="1" w:styleId="99C90670B9624D6CB02A946E5455A2AE">
    <w:name w:val="99C90670B9624D6CB02A946E5455A2AE"/>
  </w:style>
  <w:style w:type="paragraph" w:customStyle="1" w:styleId="E6C0D1180461499BB0F461A2C13A16E2">
    <w:name w:val="E6C0D1180461499BB0F461A2C13A16E2"/>
  </w:style>
  <w:style w:type="paragraph" w:customStyle="1" w:styleId="3BB2C9410B144A93B84D4E1F23DB9BBC">
    <w:name w:val="3BB2C9410B144A93B84D4E1F23DB9BBC"/>
  </w:style>
  <w:style w:type="paragraph" w:customStyle="1" w:styleId="77B71D3F42854E7083610FA9CEB20BF6">
    <w:name w:val="77B71D3F42854E7083610FA9CEB20BF6"/>
  </w:style>
  <w:style w:type="paragraph" w:customStyle="1" w:styleId="C9BBD8604CE244119196A3C27B090479">
    <w:name w:val="C9BBD8604CE244119196A3C27B090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ECE7B3197134B8725FA5E72AB0C10" ma:contentTypeVersion="1" ma:contentTypeDescription="Ein neues Dokument erstellen." ma:contentTypeScope="" ma:versionID="2d8c81c6879a2f94bfeec0b8249f64c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2750d095af304d0afc67a3a583e03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0DBD6-031B-43B5-BB3B-5DC67FEE6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22D87-32FD-40FA-B19D-2B7CE2C0CF4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033CE04-BB66-4E05-8DF2-03ACD686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452E5-2283-4105-823A-A8235E6B3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F_K-15e_application_for_testing.dotx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Klann, Katja, BGHM</dc:creator>
  <cp:keywords/>
  <dc:description/>
  <cp:lastModifiedBy>Klann, Katja, BGHM</cp:lastModifiedBy>
  <cp:revision>1</cp:revision>
  <cp:lastPrinted>2022-03-10T12:27:00Z</cp:lastPrinted>
  <dcterms:created xsi:type="dcterms:W3CDTF">2025-05-06T11:04:00Z</dcterms:created>
  <dcterms:modified xsi:type="dcterms:W3CDTF">2025-05-06T11:05:00Z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0x0101001E7ECE7B3197134B8725FA5E72AB0C10</vt:lpwstr>
  </property>
</Properties>
</file>